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2AE" w:rsidRDefault="007C62AE"/>
    <w:p w:rsidR="007C62AE" w:rsidRDefault="007C62AE">
      <w:r>
        <w:t>Na temelju Financijskog plana koji je utvrdio Školski odbor na sjednici održanoj dana 21.12.2018. godine, a na osnovi odredaba Zakona o javnoj nabavi (NN br. 120/16.) ravnateljica Škole donosi Odluku o planu nabave za 2019. godinu.</w:t>
      </w:r>
    </w:p>
    <w:p w:rsidR="007C62AE" w:rsidRDefault="007C62AE"/>
    <w:p w:rsidR="007C62AE" w:rsidRDefault="007C62AE">
      <w:bookmarkStart w:id="0" w:name="_GoBack"/>
      <w:bookmarkEnd w:id="0"/>
    </w:p>
    <w:p w:rsidR="007C62AE" w:rsidRDefault="007C62AE" w:rsidP="002861AA">
      <w:pPr>
        <w:jc w:val="center"/>
        <w:rPr>
          <w:sz w:val="28"/>
          <w:szCs w:val="28"/>
        </w:rPr>
      </w:pPr>
      <w:r>
        <w:rPr>
          <w:sz w:val="28"/>
          <w:szCs w:val="28"/>
        </w:rPr>
        <w:t>PLAN NABAVE ZA 2019</w:t>
      </w:r>
      <w:r w:rsidRPr="0070388C">
        <w:rPr>
          <w:sz w:val="28"/>
          <w:szCs w:val="28"/>
        </w:rPr>
        <w:t>. GODINU</w:t>
      </w:r>
    </w:p>
    <w:p w:rsidR="007C62AE" w:rsidRPr="002861AA" w:rsidRDefault="007C62AE" w:rsidP="002861AA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66"/>
        <w:gridCol w:w="834"/>
        <w:gridCol w:w="1273"/>
        <w:gridCol w:w="2699"/>
        <w:gridCol w:w="1320"/>
        <w:gridCol w:w="1148"/>
        <w:gridCol w:w="1285"/>
      </w:tblGrid>
      <w:tr w:rsidR="007C62AE" w:rsidRPr="002804E8" w:rsidTr="002804E8">
        <w:tc>
          <w:tcPr>
            <w:tcW w:w="5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2CC"/>
          </w:tcPr>
          <w:p w:rsidR="007C62AE" w:rsidRPr="002804E8" w:rsidRDefault="007C62AE" w:rsidP="002804E8">
            <w:pPr>
              <w:spacing w:after="0" w:line="240" w:lineRule="auto"/>
              <w:rPr>
                <w:b/>
                <w:sz w:val="18"/>
                <w:szCs w:val="18"/>
              </w:rPr>
            </w:pPr>
          </w:p>
          <w:p w:rsidR="007C62AE" w:rsidRPr="002804E8" w:rsidRDefault="007C62AE" w:rsidP="002804E8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2804E8">
              <w:rPr>
                <w:b/>
                <w:sz w:val="18"/>
                <w:szCs w:val="18"/>
              </w:rPr>
              <w:t>R.B.</w:t>
            </w:r>
          </w:p>
        </w:tc>
        <w:tc>
          <w:tcPr>
            <w:tcW w:w="8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2CC"/>
          </w:tcPr>
          <w:p w:rsidR="007C62AE" w:rsidRPr="002804E8" w:rsidRDefault="007C62AE" w:rsidP="002804E8">
            <w:pPr>
              <w:spacing w:after="0" w:line="240" w:lineRule="auto"/>
              <w:rPr>
                <w:b/>
                <w:sz w:val="18"/>
                <w:szCs w:val="18"/>
              </w:rPr>
            </w:pPr>
          </w:p>
          <w:p w:rsidR="007C62AE" w:rsidRPr="002804E8" w:rsidRDefault="007C62AE" w:rsidP="002804E8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2804E8">
              <w:rPr>
                <w:b/>
                <w:sz w:val="18"/>
                <w:szCs w:val="18"/>
              </w:rPr>
              <w:t>KONTO</w:t>
            </w:r>
          </w:p>
        </w:tc>
        <w:tc>
          <w:tcPr>
            <w:tcW w:w="12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2CC"/>
          </w:tcPr>
          <w:p w:rsidR="007C62AE" w:rsidRPr="002804E8" w:rsidRDefault="007C62AE" w:rsidP="002804E8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2804E8">
              <w:rPr>
                <w:b/>
                <w:sz w:val="18"/>
                <w:szCs w:val="18"/>
              </w:rPr>
              <w:t>FINANCIJSKI</w:t>
            </w:r>
          </w:p>
          <w:p w:rsidR="007C62AE" w:rsidRPr="002804E8" w:rsidRDefault="007C62AE" w:rsidP="002804E8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2804E8">
              <w:rPr>
                <w:b/>
                <w:sz w:val="18"/>
                <w:szCs w:val="18"/>
              </w:rPr>
              <w:t>PLAN</w:t>
            </w:r>
          </w:p>
          <w:p w:rsidR="007C62AE" w:rsidRPr="002804E8" w:rsidRDefault="007C62AE" w:rsidP="002804E8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ZA 2019</w:t>
            </w:r>
            <w:r w:rsidRPr="002804E8">
              <w:rPr>
                <w:b/>
                <w:sz w:val="18"/>
                <w:szCs w:val="18"/>
              </w:rPr>
              <w:t>.G.</w:t>
            </w:r>
          </w:p>
          <w:p w:rsidR="007C62AE" w:rsidRPr="002804E8" w:rsidRDefault="007C62AE" w:rsidP="002804E8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2804E8">
              <w:rPr>
                <w:b/>
                <w:sz w:val="18"/>
                <w:szCs w:val="18"/>
              </w:rPr>
              <w:t>S PDV-om</w:t>
            </w:r>
          </w:p>
        </w:tc>
        <w:tc>
          <w:tcPr>
            <w:tcW w:w="26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2CC"/>
          </w:tcPr>
          <w:p w:rsidR="007C62AE" w:rsidRPr="002804E8" w:rsidRDefault="007C62AE" w:rsidP="002804E8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  <w:p w:rsidR="007C62AE" w:rsidRPr="002804E8" w:rsidRDefault="007C62AE" w:rsidP="002804E8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2804E8">
              <w:rPr>
                <w:b/>
                <w:sz w:val="18"/>
                <w:szCs w:val="18"/>
              </w:rPr>
              <w:t>PREDMET NABAVE</w:t>
            </w:r>
          </w:p>
        </w:tc>
        <w:tc>
          <w:tcPr>
            <w:tcW w:w="12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2CC"/>
          </w:tcPr>
          <w:p w:rsidR="007C62AE" w:rsidRPr="002804E8" w:rsidRDefault="007C62AE" w:rsidP="002804E8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PROCIJENJENA</w:t>
            </w:r>
            <w:r w:rsidRPr="002804E8">
              <w:rPr>
                <w:b/>
                <w:sz w:val="18"/>
                <w:szCs w:val="18"/>
              </w:rPr>
              <w:t xml:space="preserve"> VRIJEDNOSTI BEZ PDV-a</w:t>
            </w:r>
          </w:p>
        </w:tc>
        <w:tc>
          <w:tcPr>
            <w:tcW w:w="11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2CC"/>
          </w:tcPr>
          <w:p w:rsidR="007C62AE" w:rsidRPr="002804E8" w:rsidRDefault="007C62AE" w:rsidP="002804E8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2804E8">
              <w:rPr>
                <w:b/>
                <w:sz w:val="18"/>
                <w:szCs w:val="18"/>
              </w:rPr>
              <w:t>PLANIRANA VRIJEDNOST S PDV-om</w:t>
            </w:r>
          </w:p>
        </w:tc>
        <w:tc>
          <w:tcPr>
            <w:tcW w:w="12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2CC"/>
          </w:tcPr>
          <w:p w:rsidR="007C62AE" w:rsidRPr="002804E8" w:rsidRDefault="007C62AE" w:rsidP="002804E8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  <w:p w:rsidR="007C62AE" w:rsidRPr="002804E8" w:rsidRDefault="007C62AE" w:rsidP="002804E8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2804E8">
              <w:rPr>
                <w:b/>
                <w:sz w:val="18"/>
                <w:szCs w:val="18"/>
              </w:rPr>
              <w:t>VRSTA POSTUPKA</w:t>
            </w:r>
          </w:p>
        </w:tc>
      </w:tr>
      <w:tr w:rsidR="007C62AE" w:rsidRPr="002804E8" w:rsidTr="002804E8">
        <w:tc>
          <w:tcPr>
            <w:tcW w:w="566" w:type="dxa"/>
            <w:tcBorders>
              <w:top w:val="double" w:sz="4" w:space="0" w:color="auto"/>
            </w:tcBorders>
            <w:shd w:val="clear" w:color="auto" w:fill="F2F2F2"/>
          </w:tcPr>
          <w:p w:rsidR="007C62AE" w:rsidRPr="002804E8" w:rsidRDefault="007C62AE" w:rsidP="002804E8">
            <w:pPr>
              <w:spacing w:after="0" w:line="240" w:lineRule="auto"/>
              <w:rPr>
                <w:sz w:val="18"/>
                <w:szCs w:val="18"/>
              </w:rPr>
            </w:pPr>
            <w:r w:rsidRPr="002804E8">
              <w:rPr>
                <w:sz w:val="18"/>
                <w:szCs w:val="18"/>
              </w:rPr>
              <w:t>1.</w:t>
            </w:r>
          </w:p>
        </w:tc>
        <w:tc>
          <w:tcPr>
            <w:tcW w:w="834" w:type="dxa"/>
            <w:tcBorders>
              <w:top w:val="double" w:sz="4" w:space="0" w:color="auto"/>
            </w:tcBorders>
            <w:shd w:val="clear" w:color="auto" w:fill="F2F2F2"/>
          </w:tcPr>
          <w:p w:rsidR="007C62AE" w:rsidRPr="002804E8" w:rsidRDefault="007C62AE" w:rsidP="002804E8">
            <w:pPr>
              <w:spacing w:after="0" w:line="240" w:lineRule="auto"/>
              <w:rPr>
                <w:sz w:val="18"/>
                <w:szCs w:val="18"/>
              </w:rPr>
            </w:pPr>
            <w:r w:rsidRPr="002804E8">
              <w:rPr>
                <w:sz w:val="18"/>
                <w:szCs w:val="18"/>
              </w:rPr>
              <w:t>321</w:t>
            </w:r>
          </w:p>
        </w:tc>
        <w:tc>
          <w:tcPr>
            <w:tcW w:w="1273" w:type="dxa"/>
            <w:tcBorders>
              <w:top w:val="double" w:sz="4" w:space="0" w:color="auto"/>
            </w:tcBorders>
            <w:shd w:val="clear" w:color="auto" w:fill="F2F2F2"/>
          </w:tcPr>
          <w:p w:rsidR="007C62AE" w:rsidRPr="002804E8" w:rsidRDefault="007C62AE" w:rsidP="002804E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699" w:type="dxa"/>
            <w:tcBorders>
              <w:top w:val="double" w:sz="4" w:space="0" w:color="auto"/>
            </w:tcBorders>
            <w:shd w:val="clear" w:color="auto" w:fill="F2F2F2"/>
          </w:tcPr>
          <w:p w:rsidR="007C62AE" w:rsidRPr="002804E8" w:rsidRDefault="007C62AE" w:rsidP="002804E8">
            <w:pPr>
              <w:spacing w:after="0" w:line="240" w:lineRule="auto"/>
              <w:rPr>
                <w:sz w:val="18"/>
                <w:szCs w:val="18"/>
              </w:rPr>
            </w:pPr>
            <w:r w:rsidRPr="002804E8">
              <w:rPr>
                <w:sz w:val="18"/>
                <w:szCs w:val="18"/>
              </w:rPr>
              <w:t>Naknade troškova zaposlenima</w:t>
            </w:r>
          </w:p>
        </w:tc>
        <w:tc>
          <w:tcPr>
            <w:tcW w:w="1237" w:type="dxa"/>
            <w:tcBorders>
              <w:top w:val="double" w:sz="4" w:space="0" w:color="auto"/>
            </w:tcBorders>
            <w:shd w:val="clear" w:color="auto" w:fill="F2F2F2"/>
          </w:tcPr>
          <w:p w:rsidR="007C62AE" w:rsidRPr="002804E8" w:rsidRDefault="007C62AE" w:rsidP="002804E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48" w:type="dxa"/>
            <w:tcBorders>
              <w:top w:val="double" w:sz="4" w:space="0" w:color="auto"/>
            </w:tcBorders>
            <w:shd w:val="clear" w:color="auto" w:fill="F2F2F2"/>
          </w:tcPr>
          <w:p w:rsidR="007C62AE" w:rsidRPr="002804E8" w:rsidRDefault="007C62AE" w:rsidP="002804E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85" w:type="dxa"/>
            <w:tcBorders>
              <w:top w:val="double" w:sz="4" w:space="0" w:color="auto"/>
            </w:tcBorders>
            <w:shd w:val="clear" w:color="auto" w:fill="F2F2F2"/>
          </w:tcPr>
          <w:p w:rsidR="007C62AE" w:rsidRPr="002804E8" w:rsidRDefault="007C62AE" w:rsidP="002804E8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7C62AE" w:rsidRPr="002804E8" w:rsidTr="002804E8">
        <w:tc>
          <w:tcPr>
            <w:tcW w:w="566" w:type="dxa"/>
          </w:tcPr>
          <w:p w:rsidR="007C62AE" w:rsidRPr="002804E8" w:rsidRDefault="007C62AE" w:rsidP="002804E8">
            <w:pPr>
              <w:spacing w:after="0" w:line="240" w:lineRule="auto"/>
              <w:rPr>
                <w:sz w:val="18"/>
                <w:szCs w:val="18"/>
              </w:rPr>
            </w:pPr>
            <w:r w:rsidRPr="002804E8">
              <w:rPr>
                <w:sz w:val="18"/>
                <w:szCs w:val="18"/>
              </w:rPr>
              <w:t>1.1.</w:t>
            </w:r>
          </w:p>
        </w:tc>
        <w:tc>
          <w:tcPr>
            <w:tcW w:w="834" w:type="dxa"/>
          </w:tcPr>
          <w:p w:rsidR="007C62AE" w:rsidRPr="002804E8" w:rsidRDefault="007C62AE" w:rsidP="002804E8">
            <w:pPr>
              <w:spacing w:after="0" w:line="240" w:lineRule="auto"/>
              <w:rPr>
                <w:sz w:val="18"/>
                <w:szCs w:val="18"/>
              </w:rPr>
            </w:pPr>
            <w:r w:rsidRPr="002804E8">
              <w:rPr>
                <w:sz w:val="18"/>
                <w:szCs w:val="18"/>
              </w:rPr>
              <w:t>3213</w:t>
            </w:r>
          </w:p>
        </w:tc>
        <w:tc>
          <w:tcPr>
            <w:tcW w:w="1273" w:type="dxa"/>
          </w:tcPr>
          <w:p w:rsidR="007C62AE" w:rsidRPr="002804E8" w:rsidRDefault="007C62AE" w:rsidP="002804E8">
            <w:pPr>
              <w:spacing w:after="0" w:line="240" w:lineRule="auto"/>
              <w:rPr>
                <w:sz w:val="18"/>
                <w:szCs w:val="18"/>
              </w:rPr>
            </w:pPr>
            <w:r w:rsidRPr="002804E8">
              <w:rPr>
                <w:sz w:val="18"/>
                <w:szCs w:val="18"/>
              </w:rPr>
              <w:t>12.000,00</w:t>
            </w:r>
          </w:p>
        </w:tc>
        <w:tc>
          <w:tcPr>
            <w:tcW w:w="2699" w:type="dxa"/>
          </w:tcPr>
          <w:p w:rsidR="007C62AE" w:rsidRPr="002804E8" w:rsidRDefault="007C62AE" w:rsidP="002804E8">
            <w:pPr>
              <w:spacing w:after="0" w:line="240" w:lineRule="auto"/>
              <w:rPr>
                <w:sz w:val="18"/>
                <w:szCs w:val="18"/>
              </w:rPr>
            </w:pPr>
            <w:r w:rsidRPr="002804E8">
              <w:rPr>
                <w:sz w:val="18"/>
                <w:szCs w:val="18"/>
              </w:rPr>
              <w:t>Stručno usavršavanje zaposlenika</w:t>
            </w:r>
          </w:p>
        </w:tc>
        <w:tc>
          <w:tcPr>
            <w:tcW w:w="1237" w:type="dxa"/>
          </w:tcPr>
          <w:p w:rsidR="007C62AE" w:rsidRPr="002804E8" w:rsidRDefault="007C62AE" w:rsidP="002804E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48" w:type="dxa"/>
          </w:tcPr>
          <w:p w:rsidR="007C62AE" w:rsidRPr="002804E8" w:rsidRDefault="007C62AE" w:rsidP="002804E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85" w:type="dxa"/>
          </w:tcPr>
          <w:p w:rsidR="007C62AE" w:rsidRPr="002804E8" w:rsidRDefault="007C62AE" w:rsidP="002804E8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7C62AE" w:rsidRPr="002804E8" w:rsidTr="002804E8">
        <w:tc>
          <w:tcPr>
            <w:tcW w:w="566" w:type="dxa"/>
          </w:tcPr>
          <w:p w:rsidR="007C62AE" w:rsidRPr="002804E8" w:rsidRDefault="007C62AE" w:rsidP="002804E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34" w:type="dxa"/>
          </w:tcPr>
          <w:p w:rsidR="007C62AE" w:rsidRPr="002804E8" w:rsidRDefault="007C62AE" w:rsidP="002804E8">
            <w:pPr>
              <w:spacing w:after="0" w:line="240" w:lineRule="auto"/>
              <w:rPr>
                <w:sz w:val="18"/>
                <w:szCs w:val="18"/>
              </w:rPr>
            </w:pPr>
            <w:r w:rsidRPr="002804E8">
              <w:rPr>
                <w:sz w:val="18"/>
                <w:szCs w:val="18"/>
              </w:rPr>
              <w:t>32131</w:t>
            </w:r>
          </w:p>
        </w:tc>
        <w:tc>
          <w:tcPr>
            <w:tcW w:w="1273" w:type="dxa"/>
          </w:tcPr>
          <w:p w:rsidR="007C62AE" w:rsidRPr="002804E8" w:rsidRDefault="007C62AE" w:rsidP="002804E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699" w:type="dxa"/>
          </w:tcPr>
          <w:p w:rsidR="007C62AE" w:rsidRPr="002804E8" w:rsidRDefault="007C62AE" w:rsidP="002804E8">
            <w:pPr>
              <w:spacing w:after="0" w:line="240" w:lineRule="auto"/>
              <w:rPr>
                <w:sz w:val="18"/>
                <w:szCs w:val="18"/>
              </w:rPr>
            </w:pPr>
            <w:r w:rsidRPr="002804E8">
              <w:rPr>
                <w:sz w:val="18"/>
                <w:szCs w:val="18"/>
              </w:rPr>
              <w:t>Seminari, savjetovanja, simpoziji</w:t>
            </w:r>
          </w:p>
        </w:tc>
        <w:tc>
          <w:tcPr>
            <w:tcW w:w="1237" w:type="dxa"/>
          </w:tcPr>
          <w:p w:rsidR="007C62AE" w:rsidRPr="002804E8" w:rsidRDefault="007C62AE" w:rsidP="002804E8">
            <w:pPr>
              <w:spacing w:after="0" w:line="240" w:lineRule="auto"/>
              <w:rPr>
                <w:sz w:val="18"/>
                <w:szCs w:val="18"/>
              </w:rPr>
            </w:pPr>
            <w:r w:rsidRPr="002804E8">
              <w:rPr>
                <w:sz w:val="18"/>
                <w:szCs w:val="18"/>
              </w:rPr>
              <w:t>8.000,00</w:t>
            </w:r>
          </w:p>
        </w:tc>
        <w:tc>
          <w:tcPr>
            <w:tcW w:w="1148" w:type="dxa"/>
          </w:tcPr>
          <w:p w:rsidR="007C62AE" w:rsidRPr="002804E8" w:rsidRDefault="007C62AE" w:rsidP="002804E8">
            <w:pPr>
              <w:spacing w:after="0" w:line="240" w:lineRule="auto"/>
              <w:rPr>
                <w:sz w:val="18"/>
                <w:szCs w:val="18"/>
              </w:rPr>
            </w:pPr>
            <w:r w:rsidRPr="002804E8">
              <w:rPr>
                <w:sz w:val="18"/>
                <w:szCs w:val="18"/>
              </w:rPr>
              <w:t>10.000,00</w:t>
            </w:r>
          </w:p>
        </w:tc>
        <w:tc>
          <w:tcPr>
            <w:tcW w:w="1285" w:type="dxa"/>
          </w:tcPr>
          <w:p w:rsidR="007C62AE" w:rsidRPr="002804E8" w:rsidRDefault="007C62AE" w:rsidP="002804E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Jednostavna </w:t>
            </w:r>
            <w:r w:rsidRPr="002804E8">
              <w:rPr>
                <w:sz w:val="18"/>
                <w:szCs w:val="18"/>
              </w:rPr>
              <w:t>nabava</w:t>
            </w:r>
          </w:p>
        </w:tc>
      </w:tr>
      <w:tr w:rsidR="007C62AE" w:rsidRPr="002804E8" w:rsidTr="002804E8">
        <w:tc>
          <w:tcPr>
            <w:tcW w:w="566" w:type="dxa"/>
          </w:tcPr>
          <w:p w:rsidR="007C62AE" w:rsidRPr="002804E8" w:rsidRDefault="007C62AE" w:rsidP="002804E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34" w:type="dxa"/>
          </w:tcPr>
          <w:p w:rsidR="007C62AE" w:rsidRPr="002804E8" w:rsidRDefault="007C62AE" w:rsidP="002804E8">
            <w:pPr>
              <w:spacing w:after="0" w:line="240" w:lineRule="auto"/>
              <w:rPr>
                <w:sz w:val="18"/>
                <w:szCs w:val="18"/>
              </w:rPr>
            </w:pPr>
            <w:r w:rsidRPr="002804E8">
              <w:rPr>
                <w:sz w:val="18"/>
                <w:szCs w:val="18"/>
              </w:rPr>
              <w:t>32132</w:t>
            </w:r>
          </w:p>
        </w:tc>
        <w:tc>
          <w:tcPr>
            <w:tcW w:w="1273" w:type="dxa"/>
          </w:tcPr>
          <w:p w:rsidR="007C62AE" w:rsidRPr="002804E8" w:rsidRDefault="007C62AE" w:rsidP="002804E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699" w:type="dxa"/>
          </w:tcPr>
          <w:p w:rsidR="007C62AE" w:rsidRPr="002804E8" w:rsidRDefault="007C62AE" w:rsidP="002804E8">
            <w:pPr>
              <w:spacing w:after="0" w:line="240" w:lineRule="auto"/>
              <w:rPr>
                <w:sz w:val="18"/>
                <w:szCs w:val="18"/>
              </w:rPr>
            </w:pPr>
            <w:r w:rsidRPr="002804E8">
              <w:rPr>
                <w:sz w:val="18"/>
                <w:szCs w:val="18"/>
              </w:rPr>
              <w:t>Tečajevi, stručni ispiti</w:t>
            </w:r>
          </w:p>
        </w:tc>
        <w:tc>
          <w:tcPr>
            <w:tcW w:w="1237" w:type="dxa"/>
          </w:tcPr>
          <w:p w:rsidR="007C62AE" w:rsidRPr="002804E8" w:rsidRDefault="007C62AE" w:rsidP="002804E8">
            <w:pPr>
              <w:spacing w:after="0" w:line="240" w:lineRule="auto"/>
              <w:rPr>
                <w:sz w:val="18"/>
                <w:szCs w:val="18"/>
              </w:rPr>
            </w:pPr>
            <w:r w:rsidRPr="002804E8">
              <w:rPr>
                <w:sz w:val="18"/>
                <w:szCs w:val="18"/>
              </w:rPr>
              <w:t>1.600,00</w:t>
            </w:r>
          </w:p>
        </w:tc>
        <w:tc>
          <w:tcPr>
            <w:tcW w:w="1148" w:type="dxa"/>
          </w:tcPr>
          <w:p w:rsidR="007C62AE" w:rsidRPr="002804E8" w:rsidRDefault="007C62AE" w:rsidP="002804E8">
            <w:pPr>
              <w:spacing w:after="0" w:line="240" w:lineRule="auto"/>
              <w:rPr>
                <w:sz w:val="18"/>
                <w:szCs w:val="18"/>
              </w:rPr>
            </w:pPr>
            <w:r w:rsidRPr="002804E8">
              <w:rPr>
                <w:sz w:val="18"/>
                <w:szCs w:val="18"/>
              </w:rPr>
              <w:t>2.000,00</w:t>
            </w:r>
          </w:p>
        </w:tc>
        <w:tc>
          <w:tcPr>
            <w:tcW w:w="1285" w:type="dxa"/>
          </w:tcPr>
          <w:p w:rsidR="007C62AE" w:rsidRPr="002804E8" w:rsidRDefault="007C62AE" w:rsidP="002804E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Jednostavna nabava</w:t>
            </w:r>
          </w:p>
        </w:tc>
      </w:tr>
      <w:tr w:rsidR="007C62AE" w:rsidRPr="002804E8" w:rsidTr="002804E8">
        <w:tc>
          <w:tcPr>
            <w:tcW w:w="566" w:type="dxa"/>
            <w:shd w:val="clear" w:color="auto" w:fill="F2F2F2"/>
          </w:tcPr>
          <w:p w:rsidR="007C62AE" w:rsidRPr="002804E8" w:rsidRDefault="007C62AE" w:rsidP="002804E8">
            <w:pPr>
              <w:spacing w:after="0" w:line="240" w:lineRule="auto"/>
              <w:rPr>
                <w:sz w:val="18"/>
                <w:szCs w:val="18"/>
              </w:rPr>
            </w:pPr>
            <w:r w:rsidRPr="002804E8">
              <w:rPr>
                <w:sz w:val="18"/>
                <w:szCs w:val="18"/>
              </w:rPr>
              <w:t>2.</w:t>
            </w:r>
          </w:p>
        </w:tc>
        <w:tc>
          <w:tcPr>
            <w:tcW w:w="834" w:type="dxa"/>
            <w:shd w:val="clear" w:color="auto" w:fill="F2F2F2"/>
          </w:tcPr>
          <w:p w:rsidR="007C62AE" w:rsidRPr="002804E8" w:rsidRDefault="007C62AE" w:rsidP="002804E8">
            <w:pPr>
              <w:spacing w:after="0" w:line="240" w:lineRule="auto"/>
              <w:rPr>
                <w:sz w:val="18"/>
                <w:szCs w:val="18"/>
              </w:rPr>
            </w:pPr>
            <w:r w:rsidRPr="002804E8">
              <w:rPr>
                <w:sz w:val="18"/>
                <w:szCs w:val="18"/>
              </w:rPr>
              <w:t>322</w:t>
            </w:r>
          </w:p>
        </w:tc>
        <w:tc>
          <w:tcPr>
            <w:tcW w:w="1273" w:type="dxa"/>
            <w:shd w:val="clear" w:color="auto" w:fill="F2F2F2"/>
          </w:tcPr>
          <w:p w:rsidR="007C62AE" w:rsidRPr="002804E8" w:rsidRDefault="007C62AE" w:rsidP="002804E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270.000,00</w:t>
            </w:r>
          </w:p>
        </w:tc>
        <w:tc>
          <w:tcPr>
            <w:tcW w:w="2699" w:type="dxa"/>
            <w:shd w:val="clear" w:color="auto" w:fill="F2F2F2"/>
          </w:tcPr>
          <w:p w:rsidR="007C62AE" w:rsidRPr="002804E8" w:rsidRDefault="007C62AE" w:rsidP="002804E8">
            <w:pPr>
              <w:spacing w:after="0" w:line="240" w:lineRule="auto"/>
              <w:rPr>
                <w:sz w:val="18"/>
                <w:szCs w:val="18"/>
              </w:rPr>
            </w:pPr>
            <w:r w:rsidRPr="002804E8">
              <w:rPr>
                <w:sz w:val="18"/>
                <w:szCs w:val="18"/>
              </w:rPr>
              <w:t>Rashodi za materijal i energiju</w:t>
            </w:r>
          </w:p>
        </w:tc>
        <w:tc>
          <w:tcPr>
            <w:tcW w:w="1237" w:type="dxa"/>
            <w:shd w:val="clear" w:color="auto" w:fill="F2F2F2"/>
          </w:tcPr>
          <w:p w:rsidR="007C62AE" w:rsidRPr="002804E8" w:rsidRDefault="007C62AE" w:rsidP="002804E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48" w:type="dxa"/>
            <w:shd w:val="clear" w:color="auto" w:fill="F2F2F2"/>
          </w:tcPr>
          <w:p w:rsidR="007C62AE" w:rsidRPr="002804E8" w:rsidRDefault="007C62AE" w:rsidP="002804E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85" w:type="dxa"/>
            <w:shd w:val="clear" w:color="auto" w:fill="F2F2F2"/>
          </w:tcPr>
          <w:p w:rsidR="007C62AE" w:rsidRPr="002804E8" w:rsidRDefault="007C62AE" w:rsidP="002804E8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7C62AE" w:rsidRPr="002804E8" w:rsidTr="002804E8">
        <w:tc>
          <w:tcPr>
            <w:tcW w:w="566" w:type="dxa"/>
          </w:tcPr>
          <w:p w:rsidR="007C62AE" w:rsidRPr="002804E8" w:rsidRDefault="007C62AE" w:rsidP="002804E8">
            <w:pPr>
              <w:spacing w:after="0" w:line="240" w:lineRule="auto"/>
              <w:rPr>
                <w:sz w:val="18"/>
                <w:szCs w:val="18"/>
              </w:rPr>
            </w:pPr>
            <w:r w:rsidRPr="002804E8">
              <w:rPr>
                <w:sz w:val="18"/>
                <w:szCs w:val="18"/>
              </w:rPr>
              <w:t>2.1.</w:t>
            </w:r>
          </w:p>
        </w:tc>
        <w:tc>
          <w:tcPr>
            <w:tcW w:w="834" w:type="dxa"/>
          </w:tcPr>
          <w:p w:rsidR="007C62AE" w:rsidRPr="002804E8" w:rsidRDefault="007C62AE" w:rsidP="002804E8">
            <w:pPr>
              <w:spacing w:after="0" w:line="240" w:lineRule="auto"/>
              <w:rPr>
                <w:sz w:val="18"/>
                <w:szCs w:val="18"/>
              </w:rPr>
            </w:pPr>
            <w:r w:rsidRPr="002804E8">
              <w:rPr>
                <w:sz w:val="18"/>
                <w:szCs w:val="18"/>
              </w:rPr>
              <w:t>3221</w:t>
            </w:r>
          </w:p>
        </w:tc>
        <w:tc>
          <w:tcPr>
            <w:tcW w:w="1273" w:type="dxa"/>
          </w:tcPr>
          <w:p w:rsidR="007C62AE" w:rsidRPr="002804E8" w:rsidRDefault="007C62AE" w:rsidP="002804E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108.000,00</w:t>
            </w:r>
          </w:p>
        </w:tc>
        <w:tc>
          <w:tcPr>
            <w:tcW w:w="2699" w:type="dxa"/>
          </w:tcPr>
          <w:p w:rsidR="007C62AE" w:rsidRPr="002804E8" w:rsidRDefault="007C62AE" w:rsidP="002804E8">
            <w:pPr>
              <w:spacing w:after="0" w:line="240" w:lineRule="auto"/>
              <w:rPr>
                <w:sz w:val="18"/>
                <w:szCs w:val="18"/>
              </w:rPr>
            </w:pPr>
            <w:r w:rsidRPr="002804E8">
              <w:rPr>
                <w:sz w:val="18"/>
                <w:szCs w:val="18"/>
              </w:rPr>
              <w:t>Uredski materijal i ostali materijal-rashodi</w:t>
            </w:r>
          </w:p>
        </w:tc>
        <w:tc>
          <w:tcPr>
            <w:tcW w:w="1237" w:type="dxa"/>
          </w:tcPr>
          <w:p w:rsidR="007C62AE" w:rsidRPr="002804E8" w:rsidRDefault="007C62AE" w:rsidP="002804E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48" w:type="dxa"/>
          </w:tcPr>
          <w:p w:rsidR="007C62AE" w:rsidRPr="002804E8" w:rsidRDefault="007C62AE" w:rsidP="002804E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85" w:type="dxa"/>
          </w:tcPr>
          <w:p w:rsidR="007C62AE" w:rsidRPr="002804E8" w:rsidRDefault="007C62AE" w:rsidP="002804E8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7C62AE" w:rsidRPr="002804E8" w:rsidTr="002804E8">
        <w:tc>
          <w:tcPr>
            <w:tcW w:w="566" w:type="dxa"/>
          </w:tcPr>
          <w:p w:rsidR="007C62AE" w:rsidRPr="002804E8" w:rsidRDefault="007C62AE" w:rsidP="002804E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34" w:type="dxa"/>
          </w:tcPr>
          <w:p w:rsidR="007C62AE" w:rsidRPr="002804E8" w:rsidRDefault="007C62AE" w:rsidP="002804E8">
            <w:pPr>
              <w:spacing w:after="0" w:line="240" w:lineRule="auto"/>
              <w:rPr>
                <w:sz w:val="18"/>
                <w:szCs w:val="18"/>
              </w:rPr>
            </w:pPr>
            <w:r w:rsidRPr="002804E8">
              <w:rPr>
                <w:sz w:val="18"/>
                <w:szCs w:val="18"/>
              </w:rPr>
              <w:t>32211</w:t>
            </w:r>
          </w:p>
        </w:tc>
        <w:tc>
          <w:tcPr>
            <w:tcW w:w="1273" w:type="dxa"/>
          </w:tcPr>
          <w:p w:rsidR="007C62AE" w:rsidRPr="002804E8" w:rsidRDefault="007C62AE" w:rsidP="002804E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699" w:type="dxa"/>
          </w:tcPr>
          <w:p w:rsidR="007C62AE" w:rsidRDefault="007C62AE" w:rsidP="002804E8">
            <w:pPr>
              <w:spacing w:after="0" w:line="240" w:lineRule="auto"/>
              <w:rPr>
                <w:sz w:val="18"/>
                <w:szCs w:val="18"/>
              </w:rPr>
            </w:pPr>
          </w:p>
          <w:p w:rsidR="007C62AE" w:rsidRDefault="007C62AE" w:rsidP="002804E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Ostali  u</w:t>
            </w:r>
            <w:r w:rsidRPr="002804E8">
              <w:rPr>
                <w:sz w:val="18"/>
                <w:szCs w:val="18"/>
              </w:rPr>
              <w:t>redski materijal</w:t>
            </w:r>
          </w:p>
          <w:p w:rsidR="007C62AE" w:rsidRDefault="007C62AE" w:rsidP="002804E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Fotokopirni papir</w:t>
            </w:r>
          </w:p>
          <w:p w:rsidR="007C62AE" w:rsidRPr="002804E8" w:rsidRDefault="007C62AE" w:rsidP="002804E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Toneri</w:t>
            </w:r>
          </w:p>
        </w:tc>
        <w:tc>
          <w:tcPr>
            <w:tcW w:w="1237" w:type="dxa"/>
          </w:tcPr>
          <w:p w:rsidR="007C62AE" w:rsidRDefault="007C62AE" w:rsidP="002804E8">
            <w:pPr>
              <w:spacing w:after="0" w:line="240" w:lineRule="auto"/>
              <w:rPr>
                <w:sz w:val="18"/>
                <w:szCs w:val="18"/>
              </w:rPr>
            </w:pPr>
          </w:p>
          <w:p w:rsidR="007C62AE" w:rsidRDefault="007C62AE" w:rsidP="002804E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19.000,00</w:t>
            </w:r>
          </w:p>
          <w:p w:rsidR="007C62AE" w:rsidRDefault="007C62AE" w:rsidP="002804E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19.000,00</w:t>
            </w:r>
          </w:p>
          <w:p w:rsidR="007C62AE" w:rsidRPr="002804E8" w:rsidRDefault="007C62AE" w:rsidP="002804E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14.000,00</w:t>
            </w:r>
          </w:p>
        </w:tc>
        <w:tc>
          <w:tcPr>
            <w:tcW w:w="1148" w:type="dxa"/>
          </w:tcPr>
          <w:p w:rsidR="007C62AE" w:rsidRDefault="007C62AE" w:rsidP="002804E8">
            <w:pPr>
              <w:spacing w:after="0" w:line="240" w:lineRule="auto"/>
              <w:rPr>
                <w:sz w:val="18"/>
                <w:szCs w:val="18"/>
              </w:rPr>
            </w:pPr>
          </w:p>
          <w:p w:rsidR="007C62AE" w:rsidRDefault="007C62AE" w:rsidP="002804E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23.750,00</w:t>
            </w:r>
          </w:p>
          <w:p w:rsidR="007C62AE" w:rsidRDefault="007C62AE" w:rsidP="002804E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23.750,00</w:t>
            </w:r>
          </w:p>
          <w:p w:rsidR="007C62AE" w:rsidRPr="002804E8" w:rsidRDefault="007C62AE" w:rsidP="002804E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17.500,00</w:t>
            </w:r>
          </w:p>
        </w:tc>
        <w:tc>
          <w:tcPr>
            <w:tcW w:w="1285" w:type="dxa"/>
          </w:tcPr>
          <w:p w:rsidR="007C62AE" w:rsidRPr="002804E8" w:rsidRDefault="007C62AE" w:rsidP="002804E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Jednostavna </w:t>
            </w:r>
            <w:r w:rsidRPr="002804E8">
              <w:rPr>
                <w:sz w:val="18"/>
                <w:szCs w:val="18"/>
              </w:rPr>
              <w:t>nabava</w:t>
            </w:r>
          </w:p>
        </w:tc>
      </w:tr>
      <w:tr w:rsidR="007C62AE" w:rsidRPr="002804E8" w:rsidTr="002804E8">
        <w:tc>
          <w:tcPr>
            <w:tcW w:w="566" w:type="dxa"/>
          </w:tcPr>
          <w:p w:rsidR="007C62AE" w:rsidRPr="002804E8" w:rsidRDefault="007C62AE" w:rsidP="002804E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34" w:type="dxa"/>
          </w:tcPr>
          <w:p w:rsidR="007C62AE" w:rsidRPr="002804E8" w:rsidRDefault="007C62AE" w:rsidP="002804E8">
            <w:pPr>
              <w:spacing w:after="0" w:line="240" w:lineRule="auto"/>
              <w:rPr>
                <w:sz w:val="18"/>
                <w:szCs w:val="18"/>
              </w:rPr>
            </w:pPr>
            <w:r w:rsidRPr="002804E8">
              <w:rPr>
                <w:sz w:val="18"/>
                <w:szCs w:val="18"/>
              </w:rPr>
              <w:t>32212</w:t>
            </w:r>
          </w:p>
        </w:tc>
        <w:tc>
          <w:tcPr>
            <w:tcW w:w="1273" w:type="dxa"/>
          </w:tcPr>
          <w:p w:rsidR="007C62AE" w:rsidRPr="002804E8" w:rsidRDefault="007C62AE" w:rsidP="002804E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699" w:type="dxa"/>
          </w:tcPr>
          <w:p w:rsidR="007C62AE" w:rsidRPr="002804E8" w:rsidRDefault="007C62AE" w:rsidP="002804E8">
            <w:pPr>
              <w:spacing w:after="0" w:line="240" w:lineRule="auto"/>
              <w:rPr>
                <w:sz w:val="18"/>
                <w:szCs w:val="18"/>
              </w:rPr>
            </w:pPr>
            <w:r w:rsidRPr="002804E8">
              <w:rPr>
                <w:sz w:val="18"/>
                <w:szCs w:val="18"/>
              </w:rPr>
              <w:t>Literatura (publikacije, časopisi, glas., knjige i ostalo)</w:t>
            </w:r>
          </w:p>
        </w:tc>
        <w:tc>
          <w:tcPr>
            <w:tcW w:w="1237" w:type="dxa"/>
          </w:tcPr>
          <w:p w:rsidR="007C62AE" w:rsidRPr="002804E8" w:rsidRDefault="007C62AE" w:rsidP="002804E8">
            <w:pPr>
              <w:spacing w:after="0" w:line="240" w:lineRule="auto"/>
              <w:rPr>
                <w:sz w:val="18"/>
                <w:szCs w:val="18"/>
              </w:rPr>
            </w:pPr>
            <w:r w:rsidRPr="002804E8">
              <w:rPr>
                <w:sz w:val="18"/>
                <w:szCs w:val="18"/>
              </w:rPr>
              <w:t>6.400,00</w:t>
            </w:r>
          </w:p>
        </w:tc>
        <w:tc>
          <w:tcPr>
            <w:tcW w:w="1148" w:type="dxa"/>
          </w:tcPr>
          <w:p w:rsidR="007C62AE" w:rsidRPr="002804E8" w:rsidRDefault="007C62AE" w:rsidP="002804E8">
            <w:pPr>
              <w:spacing w:after="0" w:line="240" w:lineRule="auto"/>
              <w:rPr>
                <w:sz w:val="18"/>
                <w:szCs w:val="18"/>
              </w:rPr>
            </w:pPr>
            <w:r w:rsidRPr="002804E8">
              <w:rPr>
                <w:sz w:val="18"/>
                <w:szCs w:val="18"/>
              </w:rPr>
              <w:t>8.000,00</w:t>
            </w:r>
          </w:p>
        </w:tc>
        <w:tc>
          <w:tcPr>
            <w:tcW w:w="1285" w:type="dxa"/>
          </w:tcPr>
          <w:p w:rsidR="007C62AE" w:rsidRPr="002804E8" w:rsidRDefault="007C62AE" w:rsidP="002804E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Jednostavna </w:t>
            </w:r>
            <w:r w:rsidRPr="002804E8">
              <w:rPr>
                <w:sz w:val="18"/>
                <w:szCs w:val="18"/>
              </w:rPr>
              <w:t>nabava</w:t>
            </w:r>
          </w:p>
        </w:tc>
      </w:tr>
      <w:tr w:rsidR="007C62AE" w:rsidRPr="002804E8" w:rsidTr="002804E8">
        <w:tc>
          <w:tcPr>
            <w:tcW w:w="566" w:type="dxa"/>
          </w:tcPr>
          <w:p w:rsidR="007C62AE" w:rsidRPr="002804E8" w:rsidRDefault="007C62AE" w:rsidP="002804E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34" w:type="dxa"/>
          </w:tcPr>
          <w:p w:rsidR="007C62AE" w:rsidRPr="002804E8" w:rsidRDefault="007C62AE" w:rsidP="002804E8">
            <w:pPr>
              <w:spacing w:after="0" w:line="240" w:lineRule="auto"/>
              <w:rPr>
                <w:sz w:val="18"/>
                <w:szCs w:val="18"/>
              </w:rPr>
            </w:pPr>
            <w:r w:rsidRPr="002804E8">
              <w:rPr>
                <w:sz w:val="18"/>
                <w:szCs w:val="18"/>
              </w:rPr>
              <w:t>32214</w:t>
            </w:r>
          </w:p>
        </w:tc>
        <w:tc>
          <w:tcPr>
            <w:tcW w:w="1273" w:type="dxa"/>
          </w:tcPr>
          <w:p w:rsidR="007C62AE" w:rsidRPr="002804E8" w:rsidRDefault="007C62AE" w:rsidP="002804E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699" w:type="dxa"/>
          </w:tcPr>
          <w:p w:rsidR="007C62AE" w:rsidRPr="002804E8" w:rsidRDefault="007C62AE" w:rsidP="002804E8">
            <w:pPr>
              <w:spacing w:after="0" w:line="240" w:lineRule="auto"/>
              <w:rPr>
                <w:sz w:val="18"/>
                <w:szCs w:val="18"/>
              </w:rPr>
            </w:pPr>
            <w:r w:rsidRPr="002804E8">
              <w:rPr>
                <w:sz w:val="18"/>
                <w:szCs w:val="18"/>
              </w:rPr>
              <w:t>Materijal i sredstva za čiščenje i održavanje</w:t>
            </w:r>
          </w:p>
        </w:tc>
        <w:tc>
          <w:tcPr>
            <w:tcW w:w="1237" w:type="dxa"/>
          </w:tcPr>
          <w:p w:rsidR="007C62AE" w:rsidRPr="002804E8" w:rsidRDefault="007C62AE" w:rsidP="002804E8">
            <w:pPr>
              <w:spacing w:after="0" w:line="240" w:lineRule="auto"/>
              <w:rPr>
                <w:sz w:val="18"/>
                <w:szCs w:val="18"/>
              </w:rPr>
            </w:pPr>
            <w:r w:rsidRPr="002804E8">
              <w:rPr>
                <w:sz w:val="18"/>
                <w:szCs w:val="18"/>
              </w:rPr>
              <w:t>10.000,00</w:t>
            </w:r>
          </w:p>
        </w:tc>
        <w:tc>
          <w:tcPr>
            <w:tcW w:w="1148" w:type="dxa"/>
          </w:tcPr>
          <w:p w:rsidR="007C62AE" w:rsidRPr="002804E8" w:rsidRDefault="007C62AE" w:rsidP="002804E8">
            <w:pPr>
              <w:spacing w:after="0" w:line="240" w:lineRule="auto"/>
              <w:rPr>
                <w:sz w:val="18"/>
                <w:szCs w:val="18"/>
              </w:rPr>
            </w:pPr>
            <w:r w:rsidRPr="002804E8">
              <w:rPr>
                <w:sz w:val="18"/>
                <w:szCs w:val="18"/>
              </w:rPr>
              <w:t>12.500,00</w:t>
            </w:r>
          </w:p>
        </w:tc>
        <w:tc>
          <w:tcPr>
            <w:tcW w:w="1285" w:type="dxa"/>
          </w:tcPr>
          <w:p w:rsidR="007C62AE" w:rsidRPr="002804E8" w:rsidRDefault="007C62AE" w:rsidP="002804E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Jednostavna </w:t>
            </w:r>
            <w:r w:rsidRPr="002804E8">
              <w:rPr>
                <w:sz w:val="18"/>
                <w:szCs w:val="18"/>
              </w:rPr>
              <w:t>nabava</w:t>
            </w:r>
          </w:p>
        </w:tc>
      </w:tr>
      <w:tr w:rsidR="007C62AE" w:rsidRPr="002804E8" w:rsidTr="002804E8">
        <w:tc>
          <w:tcPr>
            <w:tcW w:w="566" w:type="dxa"/>
          </w:tcPr>
          <w:p w:rsidR="007C62AE" w:rsidRPr="002804E8" w:rsidRDefault="007C62AE" w:rsidP="002804E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34" w:type="dxa"/>
          </w:tcPr>
          <w:p w:rsidR="007C62AE" w:rsidRPr="002804E8" w:rsidRDefault="007C62AE" w:rsidP="002804E8">
            <w:pPr>
              <w:spacing w:after="0" w:line="240" w:lineRule="auto"/>
              <w:rPr>
                <w:sz w:val="18"/>
                <w:szCs w:val="18"/>
              </w:rPr>
            </w:pPr>
            <w:r w:rsidRPr="002804E8">
              <w:rPr>
                <w:sz w:val="18"/>
                <w:szCs w:val="18"/>
              </w:rPr>
              <w:t>32216</w:t>
            </w:r>
          </w:p>
        </w:tc>
        <w:tc>
          <w:tcPr>
            <w:tcW w:w="1273" w:type="dxa"/>
          </w:tcPr>
          <w:p w:rsidR="007C62AE" w:rsidRPr="002804E8" w:rsidRDefault="007C62AE" w:rsidP="002804E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699" w:type="dxa"/>
          </w:tcPr>
          <w:p w:rsidR="007C62AE" w:rsidRPr="002804E8" w:rsidRDefault="007C62AE" w:rsidP="002804E8">
            <w:pPr>
              <w:spacing w:after="0" w:line="240" w:lineRule="auto"/>
              <w:rPr>
                <w:sz w:val="18"/>
                <w:szCs w:val="18"/>
              </w:rPr>
            </w:pPr>
            <w:r w:rsidRPr="002804E8">
              <w:rPr>
                <w:sz w:val="18"/>
                <w:szCs w:val="18"/>
              </w:rPr>
              <w:t>Materijal za higijenske potrepštine i njegu</w:t>
            </w:r>
          </w:p>
        </w:tc>
        <w:tc>
          <w:tcPr>
            <w:tcW w:w="1237" w:type="dxa"/>
          </w:tcPr>
          <w:p w:rsidR="007C62AE" w:rsidRPr="002804E8" w:rsidRDefault="007C62AE" w:rsidP="002804E8">
            <w:pPr>
              <w:spacing w:after="0" w:line="240" w:lineRule="auto"/>
              <w:rPr>
                <w:sz w:val="18"/>
                <w:szCs w:val="18"/>
              </w:rPr>
            </w:pPr>
            <w:r w:rsidRPr="002804E8">
              <w:rPr>
                <w:sz w:val="18"/>
                <w:szCs w:val="18"/>
              </w:rPr>
              <w:t>17.600,00</w:t>
            </w:r>
          </w:p>
        </w:tc>
        <w:tc>
          <w:tcPr>
            <w:tcW w:w="1148" w:type="dxa"/>
          </w:tcPr>
          <w:p w:rsidR="007C62AE" w:rsidRPr="002804E8" w:rsidRDefault="007C62AE" w:rsidP="002804E8">
            <w:pPr>
              <w:spacing w:after="0" w:line="240" w:lineRule="auto"/>
              <w:rPr>
                <w:sz w:val="18"/>
                <w:szCs w:val="18"/>
              </w:rPr>
            </w:pPr>
            <w:r w:rsidRPr="002804E8">
              <w:rPr>
                <w:sz w:val="18"/>
                <w:szCs w:val="18"/>
              </w:rPr>
              <w:t>22.000,00</w:t>
            </w:r>
          </w:p>
        </w:tc>
        <w:tc>
          <w:tcPr>
            <w:tcW w:w="1285" w:type="dxa"/>
          </w:tcPr>
          <w:p w:rsidR="007C62AE" w:rsidRPr="002804E8" w:rsidRDefault="007C62AE" w:rsidP="002804E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Jednostavna</w:t>
            </w:r>
            <w:r w:rsidRPr="002804E8">
              <w:rPr>
                <w:sz w:val="18"/>
                <w:szCs w:val="18"/>
              </w:rPr>
              <w:t xml:space="preserve"> nabava</w:t>
            </w:r>
          </w:p>
        </w:tc>
      </w:tr>
      <w:tr w:rsidR="007C62AE" w:rsidRPr="002804E8" w:rsidTr="002804E8">
        <w:tc>
          <w:tcPr>
            <w:tcW w:w="566" w:type="dxa"/>
          </w:tcPr>
          <w:p w:rsidR="007C62AE" w:rsidRPr="002804E8" w:rsidRDefault="007C62AE" w:rsidP="002804E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34" w:type="dxa"/>
          </w:tcPr>
          <w:p w:rsidR="007C62AE" w:rsidRPr="002804E8" w:rsidRDefault="007C62AE" w:rsidP="002804E8">
            <w:pPr>
              <w:spacing w:after="0" w:line="240" w:lineRule="auto"/>
              <w:rPr>
                <w:sz w:val="18"/>
                <w:szCs w:val="18"/>
              </w:rPr>
            </w:pPr>
            <w:r w:rsidRPr="002804E8">
              <w:rPr>
                <w:sz w:val="18"/>
                <w:szCs w:val="18"/>
              </w:rPr>
              <w:t>32219</w:t>
            </w:r>
          </w:p>
        </w:tc>
        <w:tc>
          <w:tcPr>
            <w:tcW w:w="1273" w:type="dxa"/>
          </w:tcPr>
          <w:p w:rsidR="007C62AE" w:rsidRPr="002804E8" w:rsidRDefault="007C62AE" w:rsidP="002804E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699" w:type="dxa"/>
          </w:tcPr>
          <w:p w:rsidR="007C62AE" w:rsidRPr="002804E8" w:rsidRDefault="007C62AE" w:rsidP="002804E8">
            <w:pPr>
              <w:spacing w:after="0" w:line="240" w:lineRule="auto"/>
              <w:rPr>
                <w:sz w:val="18"/>
                <w:szCs w:val="18"/>
              </w:rPr>
            </w:pPr>
            <w:r w:rsidRPr="002804E8">
              <w:rPr>
                <w:sz w:val="18"/>
                <w:szCs w:val="18"/>
              </w:rPr>
              <w:t>Ostali materijal za potrebe redovitog poslovanja</w:t>
            </w:r>
          </w:p>
        </w:tc>
        <w:tc>
          <w:tcPr>
            <w:tcW w:w="1237" w:type="dxa"/>
          </w:tcPr>
          <w:p w:rsidR="007C62AE" w:rsidRPr="002804E8" w:rsidRDefault="007C62AE" w:rsidP="002804E8">
            <w:pPr>
              <w:spacing w:after="0" w:line="240" w:lineRule="auto"/>
              <w:rPr>
                <w:sz w:val="18"/>
                <w:szCs w:val="18"/>
              </w:rPr>
            </w:pPr>
            <w:r w:rsidRPr="002804E8">
              <w:rPr>
                <w:sz w:val="18"/>
                <w:szCs w:val="18"/>
              </w:rPr>
              <w:t>400,00</w:t>
            </w:r>
          </w:p>
        </w:tc>
        <w:tc>
          <w:tcPr>
            <w:tcW w:w="1148" w:type="dxa"/>
          </w:tcPr>
          <w:p w:rsidR="007C62AE" w:rsidRPr="002804E8" w:rsidRDefault="007C62AE" w:rsidP="002804E8">
            <w:pPr>
              <w:spacing w:after="0" w:line="240" w:lineRule="auto"/>
              <w:rPr>
                <w:sz w:val="18"/>
                <w:szCs w:val="18"/>
              </w:rPr>
            </w:pPr>
            <w:r w:rsidRPr="002804E8">
              <w:rPr>
                <w:sz w:val="18"/>
                <w:szCs w:val="18"/>
              </w:rPr>
              <w:t>500,00</w:t>
            </w:r>
          </w:p>
        </w:tc>
        <w:tc>
          <w:tcPr>
            <w:tcW w:w="1285" w:type="dxa"/>
          </w:tcPr>
          <w:p w:rsidR="007C62AE" w:rsidRPr="002804E8" w:rsidRDefault="007C62AE" w:rsidP="002804E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Jednostavna </w:t>
            </w:r>
            <w:r w:rsidRPr="002804E8">
              <w:rPr>
                <w:sz w:val="18"/>
                <w:szCs w:val="18"/>
              </w:rPr>
              <w:t>nabava</w:t>
            </w:r>
          </w:p>
        </w:tc>
      </w:tr>
      <w:tr w:rsidR="007C62AE" w:rsidRPr="002804E8" w:rsidTr="002804E8">
        <w:tc>
          <w:tcPr>
            <w:tcW w:w="566" w:type="dxa"/>
          </w:tcPr>
          <w:p w:rsidR="007C62AE" w:rsidRPr="002804E8" w:rsidRDefault="007C62AE" w:rsidP="002804E8">
            <w:pPr>
              <w:spacing w:after="0" w:line="240" w:lineRule="auto"/>
              <w:rPr>
                <w:sz w:val="18"/>
                <w:szCs w:val="18"/>
              </w:rPr>
            </w:pPr>
            <w:r w:rsidRPr="002804E8">
              <w:rPr>
                <w:sz w:val="18"/>
                <w:szCs w:val="18"/>
              </w:rPr>
              <w:t>2.2.</w:t>
            </w:r>
          </w:p>
        </w:tc>
        <w:tc>
          <w:tcPr>
            <w:tcW w:w="834" w:type="dxa"/>
          </w:tcPr>
          <w:p w:rsidR="007C62AE" w:rsidRPr="002804E8" w:rsidRDefault="007C62AE" w:rsidP="002804E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3223</w:t>
            </w:r>
          </w:p>
        </w:tc>
        <w:tc>
          <w:tcPr>
            <w:tcW w:w="1273" w:type="dxa"/>
          </w:tcPr>
          <w:p w:rsidR="007C62AE" w:rsidRPr="002804E8" w:rsidRDefault="007C62AE" w:rsidP="002804E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</w:t>
            </w:r>
            <w:r w:rsidRPr="002804E8">
              <w:rPr>
                <w:sz w:val="18"/>
                <w:szCs w:val="18"/>
              </w:rPr>
              <w:t>.000,00</w:t>
            </w:r>
          </w:p>
        </w:tc>
        <w:tc>
          <w:tcPr>
            <w:tcW w:w="2699" w:type="dxa"/>
          </w:tcPr>
          <w:p w:rsidR="007C62AE" w:rsidRPr="002804E8" w:rsidRDefault="007C62AE" w:rsidP="002804E8">
            <w:pPr>
              <w:spacing w:after="0" w:line="240" w:lineRule="auto"/>
              <w:rPr>
                <w:sz w:val="18"/>
                <w:szCs w:val="18"/>
              </w:rPr>
            </w:pPr>
            <w:r w:rsidRPr="002804E8">
              <w:rPr>
                <w:sz w:val="18"/>
                <w:szCs w:val="18"/>
              </w:rPr>
              <w:t>Materijal i sirovine</w:t>
            </w:r>
          </w:p>
        </w:tc>
        <w:tc>
          <w:tcPr>
            <w:tcW w:w="1237" w:type="dxa"/>
          </w:tcPr>
          <w:p w:rsidR="007C62AE" w:rsidRPr="002804E8" w:rsidRDefault="007C62AE" w:rsidP="002804E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48" w:type="dxa"/>
          </w:tcPr>
          <w:p w:rsidR="007C62AE" w:rsidRPr="002804E8" w:rsidRDefault="007C62AE" w:rsidP="002804E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85" w:type="dxa"/>
          </w:tcPr>
          <w:p w:rsidR="007C62AE" w:rsidRPr="002804E8" w:rsidRDefault="007C62AE" w:rsidP="002804E8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7C62AE" w:rsidRPr="002804E8" w:rsidTr="002804E8">
        <w:tc>
          <w:tcPr>
            <w:tcW w:w="566" w:type="dxa"/>
          </w:tcPr>
          <w:p w:rsidR="007C62AE" w:rsidRPr="002804E8" w:rsidRDefault="007C62AE" w:rsidP="002804E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34" w:type="dxa"/>
          </w:tcPr>
          <w:p w:rsidR="007C62AE" w:rsidRPr="002804E8" w:rsidRDefault="007C62AE" w:rsidP="002804E8">
            <w:pPr>
              <w:spacing w:after="0" w:line="240" w:lineRule="auto"/>
              <w:rPr>
                <w:sz w:val="18"/>
                <w:szCs w:val="18"/>
              </w:rPr>
            </w:pPr>
            <w:r w:rsidRPr="002804E8">
              <w:rPr>
                <w:sz w:val="18"/>
                <w:szCs w:val="18"/>
              </w:rPr>
              <w:t>32231</w:t>
            </w:r>
          </w:p>
        </w:tc>
        <w:tc>
          <w:tcPr>
            <w:tcW w:w="1273" w:type="dxa"/>
          </w:tcPr>
          <w:p w:rsidR="007C62AE" w:rsidRPr="002804E8" w:rsidRDefault="007C62AE" w:rsidP="002804E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699" w:type="dxa"/>
          </w:tcPr>
          <w:p w:rsidR="007C62AE" w:rsidRPr="002804E8" w:rsidRDefault="007C62AE" w:rsidP="002804E8">
            <w:pPr>
              <w:spacing w:after="0" w:line="240" w:lineRule="auto"/>
              <w:rPr>
                <w:sz w:val="18"/>
                <w:szCs w:val="18"/>
              </w:rPr>
            </w:pPr>
            <w:r w:rsidRPr="002804E8">
              <w:rPr>
                <w:sz w:val="18"/>
                <w:szCs w:val="18"/>
              </w:rPr>
              <w:t>Električna energija</w:t>
            </w:r>
          </w:p>
        </w:tc>
        <w:tc>
          <w:tcPr>
            <w:tcW w:w="1237" w:type="dxa"/>
          </w:tcPr>
          <w:p w:rsidR="007C62AE" w:rsidRPr="002804E8" w:rsidRDefault="007C62AE" w:rsidP="002804E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48.000,00</w:t>
            </w:r>
          </w:p>
        </w:tc>
        <w:tc>
          <w:tcPr>
            <w:tcW w:w="1148" w:type="dxa"/>
          </w:tcPr>
          <w:p w:rsidR="007C62AE" w:rsidRPr="002804E8" w:rsidRDefault="007C62AE" w:rsidP="002804E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60.000,00</w:t>
            </w:r>
          </w:p>
        </w:tc>
        <w:tc>
          <w:tcPr>
            <w:tcW w:w="1285" w:type="dxa"/>
          </w:tcPr>
          <w:p w:rsidR="007C62AE" w:rsidRPr="002804E8" w:rsidRDefault="007C62AE" w:rsidP="002804E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Jednostavna </w:t>
            </w:r>
            <w:r w:rsidRPr="002804E8">
              <w:rPr>
                <w:sz w:val="18"/>
                <w:szCs w:val="18"/>
              </w:rPr>
              <w:t>nabava</w:t>
            </w:r>
          </w:p>
        </w:tc>
      </w:tr>
      <w:tr w:rsidR="007C62AE" w:rsidRPr="002804E8" w:rsidTr="002804E8">
        <w:tc>
          <w:tcPr>
            <w:tcW w:w="566" w:type="dxa"/>
          </w:tcPr>
          <w:p w:rsidR="007C62AE" w:rsidRPr="002804E8" w:rsidRDefault="007C62AE" w:rsidP="002804E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34" w:type="dxa"/>
          </w:tcPr>
          <w:p w:rsidR="007C62AE" w:rsidRPr="002804E8" w:rsidRDefault="007C62AE" w:rsidP="002804E8">
            <w:pPr>
              <w:spacing w:after="0" w:line="240" w:lineRule="auto"/>
              <w:rPr>
                <w:sz w:val="18"/>
                <w:szCs w:val="18"/>
              </w:rPr>
            </w:pPr>
            <w:r w:rsidRPr="002804E8">
              <w:rPr>
                <w:sz w:val="18"/>
                <w:szCs w:val="18"/>
              </w:rPr>
              <w:t>32239</w:t>
            </w:r>
          </w:p>
        </w:tc>
        <w:tc>
          <w:tcPr>
            <w:tcW w:w="1273" w:type="dxa"/>
          </w:tcPr>
          <w:p w:rsidR="007C62AE" w:rsidRPr="002804E8" w:rsidRDefault="007C62AE" w:rsidP="002804E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699" w:type="dxa"/>
          </w:tcPr>
          <w:p w:rsidR="007C62AE" w:rsidRPr="002804E8" w:rsidRDefault="007C62AE" w:rsidP="002804E8">
            <w:pPr>
              <w:spacing w:after="0" w:line="240" w:lineRule="auto"/>
              <w:rPr>
                <w:sz w:val="18"/>
                <w:szCs w:val="18"/>
              </w:rPr>
            </w:pPr>
            <w:r w:rsidRPr="002804E8">
              <w:rPr>
                <w:sz w:val="18"/>
                <w:szCs w:val="18"/>
              </w:rPr>
              <w:t>Lož ulje</w:t>
            </w:r>
          </w:p>
        </w:tc>
        <w:tc>
          <w:tcPr>
            <w:tcW w:w="1237" w:type="dxa"/>
          </w:tcPr>
          <w:p w:rsidR="007C62AE" w:rsidRPr="002804E8" w:rsidRDefault="007C62AE" w:rsidP="002804E8">
            <w:pPr>
              <w:spacing w:after="0" w:line="240" w:lineRule="auto"/>
              <w:rPr>
                <w:sz w:val="18"/>
                <w:szCs w:val="18"/>
              </w:rPr>
            </w:pPr>
            <w:r w:rsidRPr="002804E8">
              <w:rPr>
                <w:sz w:val="18"/>
                <w:szCs w:val="18"/>
              </w:rPr>
              <w:t>26.400,00</w:t>
            </w:r>
          </w:p>
        </w:tc>
        <w:tc>
          <w:tcPr>
            <w:tcW w:w="1148" w:type="dxa"/>
          </w:tcPr>
          <w:p w:rsidR="007C62AE" w:rsidRPr="002804E8" w:rsidRDefault="007C62AE" w:rsidP="002804E8">
            <w:pPr>
              <w:spacing w:after="0" w:line="240" w:lineRule="auto"/>
              <w:rPr>
                <w:sz w:val="18"/>
                <w:szCs w:val="18"/>
              </w:rPr>
            </w:pPr>
            <w:r w:rsidRPr="002804E8">
              <w:rPr>
                <w:sz w:val="18"/>
                <w:szCs w:val="18"/>
              </w:rPr>
              <w:t>33.000,00</w:t>
            </w:r>
          </w:p>
        </w:tc>
        <w:tc>
          <w:tcPr>
            <w:tcW w:w="1285" w:type="dxa"/>
          </w:tcPr>
          <w:p w:rsidR="007C62AE" w:rsidRPr="002804E8" w:rsidRDefault="007C62AE" w:rsidP="002804E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osnivač</w:t>
            </w:r>
          </w:p>
        </w:tc>
      </w:tr>
      <w:tr w:rsidR="007C62AE" w:rsidRPr="002804E8" w:rsidTr="002804E8">
        <w:tc>
          <w:tcPr>
            <w:tcW w:w="566" w:type="dxa"/>
          </w:tcPr>
          <w:p w:rsidR="007C62AE" w:rsidRPr="002804E8" w:rsidRDefault="007C62AE" w:rsidP="002804E8">
            <w:pPr>
              <w:spacing w:after="0" w:line="240" w:lineRule="auto"/>
              <w:rPr>
                <w:sz w:val="18"/>
                <w:szCs w:val="18"/>
              </w:rPr>
            </w:pPr>
            <w:r w:rsidRPr="002804E8">
              <w:rPr>
                <w:sz w:val="18"/>
                <w:szCs w:val="18"/>
              </w:rPr>
              <w:t>2.3.</w:t>
            </w:r>
          </w:p>
        </w:tc>
        <w:tc>
          <w:tcPr>
            <w:tcW w:w="834" w:type="dxa"/>
          </w:tcPr>
          <w:p w:rsidR="007C62AE" w:rsidRPr="002804E8" w:rsidRDefault="007C62AE" w:rsidP="002804E8">
            <w:pPr>
              <w:spacing w:after="0" w:line="240" w:lineRule="auto"/>
              <w:rPr>
                <w:sz w:val="18"/>
                <w:szCs w:val="18"/>
              </w:rPr>
            </w:pPr>
            <w:r w:rsidRPr="002804E8">
              <w:rPr>
                <w:sz w:val="18"/>
                <w:szCs w:val="18"/>
              </w:rPr>
              <w:t>3224</w:t>
            </w:r>
          </w:p>
        </w:tc>
        <w:tc>
          <w:tcPr>
            <w:tcW w:w="1273" w:type="dxa"/>
          </w:tcPr>
          <w:p w:rsidR="007C62AE" w:rsidRPr="002804E8" w:rsidRDefault="007C62AE" w:rsidP="002804E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  <w:r w:rsidRPr="002804E8">
              <w:rPr>
                <w:sz w:val="18"/>
                <w:szCs w:val="18"/>
              </w:rPr>
              <w:t>.000,00</w:t>
            </w:r>
          </w:p>
        </w:tc>
        <w:tc>
          <w:tcPr>
            <w:tcW w:w="2699" w:type="dxa"/>
          </w:tcPr>
          <w:p w:rsidR="007C62AE" w:rsidRPr="002804E8" w:rsidRDefault="007C62AE" w:rsidP="002804E8">
            <w:pPr>
              <w:spacing w:after="0" w:line="240" w:lineRule="auto"/>
              <w:rPr>
                <w:sz w:val="18"/>
                <w:szCs w:val="18"/>
              </w:rPr>
            </w:pPr>
            <w:r w:rsidRPr="002804E8">
              <w:rPr>
                <w:sz w:val="18"/>
                <w:szCs w:val="18"/>
              </w:rPr>
              <w:t>Materijal i dijelovi za tekuće i investicijsko održavanje</w:t>
            </w:r>
          </w:p>
        </w:tc>
        <w:tc>
          <w:tcPr>
            <w:tcW w:w="1237" w:type="dxa"/>
          </w:tcPr>
          <w:p w:rsidR="007C62AE" w:rsidRPr="002804E8" w:rsidRDefault="007C62AE" w:rsidP="002804E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48" w:type="dxa"/>
          </w:tcPr>
          <w:p w:rsidR="007C62AE" w:rsidRPr="002804E8" w:rsidRDefault="007C62AE" w:rsidP="002804E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85" w:type="dxa"/>
          </w:tcPr>
          <w:p w:rsidR="007C62AE" w:rsidRPr="002804E8" w:rsidRDefault="007C62AE" w:rsidP="002804E8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7C62AE" w:rsidRPr="002804E8" w:rsidTr="002804E8">
        <w:tc>
          <w:tcPr>
            <w:tcW w:w="566" w:type="dxa"/>
          </w:tcPr>
          <w:p w:rsidR="007C62AE" w:rsidRPr="002804E8" w:rsidRDefault="007C62AE" w:rsidP="002804E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34" w:type="dxa"/>
          </w:tcPr>
          <w:p w:rsidR="007C62AE" w:rsidRPr="002804E8" w:rsidRDefault="007C62AE" w:rsidP="002804E8">
            <w:pPr>
              <w:spacing w:after="0" w:line="240" w:lineRule="auto"/>
              <w:rPr>
                <w:sz w:val="18"/>
                <w:szCs w:val="18"/>
              </w:rPr>
            </w:pPr>
            <w:r w:rsidRPr="002804E8">
              <w:rPr>
                <w:sz w:val="18"/>
                <w:szCs w:val="18"/>
              </w:rPr>
              <w:t>32244</w:t>
            </w:r>
          </w:p>
        </w:tc>
        <w:tc>
          <w:tcPr>
            <w:tcW w:w="1273" w:type="dxa"/>
          </w:tcPr>
          <w:p w:rsidR="007C62AE" w:rsidRPr="002804E8" w:rsidRDefault="007C62AE" w:rsidP="002804E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699" w:type="dxa"/>
          </w:tcPr>
          <w:p w:rsidR="007C62AE" w:rsidRPr="002804E8" w:rsidRDefault="007C62AE" w:rsidP="002804E8">
            <w:pPr>
              <w:spacing w:after="0" w:line="240" w:lineRule="auto"/>
              <w:rPr>
                <w:sz w:val="18"/>
                <w:szCs w:val="18"/>
              </w:rPr>
            </w:pPr>
            <w:r w:rsidRPr="002804E8">
              <w:rPr>
                <w:sz w:val="18"/>
                <w:szCs w:val="18"/>
              </w:rPr>
              <w:t>Ostali materijal i dijelovi za tekuće i investicijsko održavanje</w:t>
            </w:r>
          </w:p>
        </w:tc>
        <w:tc>
          <w:tcPr>
            <w:tcW w:w="1237" w:type="dxa"/>
          </w:tcPr>
          <w:p w:rsidR="007C62AE" w:rsidRPr="002804E8" w:rsidRDefault="007C62AE" w:rsidP="002804E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16.8</w:t>
            </w:r>
            <w:r w:rsidRPr="002804E8">
              <w:rPr>
                <w:sz w:val="18"/>
                <w:szCs w:val="18"/>
              </w:rPr>
              <w:t>00,00</w:t>
            </w:r>
          </w:p>
        </w:tc>
        <w:tc>
          <w:tcPr>
            <w:tcW w:w="1148" w:type="dxa"/>
          </w:tcPr>
          <w:p w:rsidR="007C62AE" w:rsidRPr="002804E8" w:rsidRDefault="007C62AE" w:rsidP="002804E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21.000</w:t>
            </w:r>
            <w:r w:rsidRPr="002804E8">
              <w:rPr>
                <w:sz w:val="18"/>
                <w:szCs w:val="18"/>
              </w:rPr>
              <w:t>,00</w:t>
            </w:r>
          </w:p>
        </w:tc>
        <w:tc>
          <w:tcPr>
            <w:tcW w:w="1285" w:type="dxa"/>
          </w:tcPr>
          <w:p w:rsidR="007C62AE" w:rsidRPr="002804E8" w:rsidRDefault="007C62AE" w:rsidP="002804E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Jednostavna </w:t>
            </w:r>
            <w:r w:rsidRPr="002804E8">
              <w:rPr>
                <w:sz w:val="18"/>
                <w:szCs w:val="18"/>
              </w:rPr>
              <w:t>nabava</w:t>
            </w:r>
          </w:p>
        </w:tc>
      </w:tr>
      <w:tr w:rsidR="007C62AE" w:rsidRPr="002804E8" w:rsidTr="002804E8">
        <w:tc>
          <w:tcPr>
            <w:tcW w:w="566" w:type="dxa"/>
          </w:tcPr>
          <w:p w:rsidR="007C62AE" w:rsidRPr="002804E8" w:rsidRDefault="007C62AE" w:rsidP="002804E8">
            <w:pPr>
              <w:spacing w:after="0" w:line="240" w:lineRule="auto"/>
              <w:rPr>
                <w:sz w:val="18"/>
                <w:szCs w:val="18"/>
              </w:rPr>
            </w:pPr>
            <w:r w:rsidRPr="002804E8">
              <w:rPr>
                <w:sz w:val="18"/>
                <w:szCs w:val="18"/>
              </w:rPr>
              <w:t>2.4.</w:t>
            </w:r>
          </w:p>
        </w:tc>
        <w:tc>
          <w:tcPr>
            <w:tcW w:w="834" w:type="dxa"/>
          </w:tcPr>
          <w:p w:rsidR="007C62AE" w:rsidRPr="002804E8" w:rsidRDefault="007C62AE" w:rsidP="002804E8">
            <w:pPr>
              <w:spacing w:after="0" w:line="240" w:lineRule="auto"/>
              <w:rPr>
                <w:sz w:val="18"/>
                <w:szCs w:val="18"/>
              </w:rPr>
            </w:pPr>
            <w:r w:rsidRPr="002804E8">
              <w:rPr>
                <w:sz w:val="18"/>
                <w:szCs w:val="18"/>
              </w:rPr>
              <w:t>3225</w:t>
            </w:r>
          </w:p>
        </w:tc>
        <w:tc>
          <w:tcPr>
            <w:tcW w:w="1273" w:type="dxa"/>
          </w:tcPr>
          <w:p w:rsidR="007C62AE" w:rsidRPr="002804E8" w:rsidRDefault="007C62AE" w:rsidP="002804E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38.000,00</w:t>
            </w:r>
          </w:p>
        </w:tc>
        <w:tc>
          <w:tcPr>
            <w:tcW w:w="2699" w:type="dxa"/>
          </w:tcPr>
          <w:p w:rsidR="007C62AE" w:rsidRPr="002804E8" w:rsidRDefault="007C62AE" w:rsidP="002804E8">
            <w:pPr>
              <w:spacing w:after="0" w:line="240" w:lineRule="auto"/>
              <w:rPr>
                <w:sz w:val="18"/>
                <w:szCs w:val="18"/>
              </w:rPr>
            </w:pPr>
            <w:r w:rsidRPr="002804E8">
              <w:rPr>
                <w:sz w:val="18"/>
                <w:szCs w:val="18"/>
              </w:rPr>
              <w:t>Sitni inventar</w:t>
            </w:r>
          </w:p>
        </w:tc>
        <w:tc>
          <w:tcPr>
            <w:tcW w:w="1237" w:type="dxa"/>
          </w:tcPr>
          <w:p w:rsidR="007C62AE" w:rsidRPr="002804E8" w:rsidRDefault="007C62AE" w:rsidP="002804E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48" w:type="dxa"/>
          </w:tcPr>
          <w:p w:rsidR="007C62AE" w:rsidRPr="002804E8" w:rsidRDefault="007C62AE" w:rsidP="002804E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85" w:type="dxa"/>
          </w:tcPr>
          <w:p w:rsidR="007C62AE" w:rsidRPr="002804E8" w:rsidRDefault="007C62AE" w:rsidP="002804E8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7C62AE" w:rsidRPr="002804E8" w:rsidTr="002804E8">
        <w:tc>
          <w:tcPr>
            <w:tcW w:w="566" w:type="dxa"/>
          </w:tcPr>
          <w:p w:rsidR="007C62AE" w:rsidRPr="002804E8" w:rsidRDefault="007C62AE" w:rsidP="002804E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34" w:type="dxa"/>
          </w:tcPr>
          <w:p w:rsidR="007C62AE" w:rsidRPr="002804E8" w:rsidRDefault="007C62AE" w:rsidP="002804E8">
            <w:pPr>
              <w:spacing w:after="0" w:line="240" w:lineRule="auto"/>
              <w:rPr>
                <w:sz w:val="18"/>
                <w:szCs w:val="18"/>
              </w:rPr>
            </w:pPr>
            <w:r w:rsidRPr="002804E8">
              <w:rPr>
                <w:sz w:val="18"/>
                <w:szCs w:val="18"/>
              </w:rPr>
              <w:t>32251</w:t>
            </w:r>
          </w:p>
        </w:tc>
        <w:tc>
          <w:tcPr>
            <w:tcW w:w="1273" w:type="dxa"/>
          </w:tcPr>
          <w:p w:rsidR="007C62AE" w:rsidRPr="002804E8" w:rsidRDefault="007C62AE" w:rsidP="002804E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699" w:type="dxa"/>
          </w:tcPr>
          <w:p w:rsidR="007C62AE" w:rsidRDefault="007C62AE" w:rsidP="002804E8">
            <w:pPr>
              <w:spacing w:after="0" w:line="240" w:lineRule="auto"/>
              <w:rPr>
                <w:sz w:val="18"/>
                <w:szCs w:val="18"/>
              </w:rPr>
            </w:pPr>
          </w:p>
          <w:p w:rsidR="007C62AE" w:rsidRDefault="007C62AE" w:rsidP="002804E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Ostali  s</w:t>
            </w:r>
            <w:r w:rsidRPr="002804E8">
              <w:rPr>
                <w:sz w:val="18"/>
                <w:szCs w:val="18"/>
              </w:rPr>
              <w:t>itni inventar</w:t>
            </w:r>
          </w:p>
          <w:p w:rsidR="007C62AE" w:rsidRPr="002804E8" w:rsidRDefault="007C62AE" w:rsidP="002804E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Školske i uredske stolice</w:t>
            </w:r>
          </w:p>
        </w:tc>
        <w:tc>
          <w:tcPr>
            <w:tcW w:w="1237" w:type="dxa"/>
          </w:tcPr>
          <w:p w:rsidR="007C62AE" w:rsidRDefault="007C62AE" w:rsidP="002804E8">
            <w:pPr>
              <w:spacing w:after="0" w:line="240" w:lineRule="auto"/>
              <w:rPr>
                <w:sz w:val="18"/>
                <w:szCs w:val="18"/>
              </w:rPr>
            </w:pPr>
          </w:p>
          <w:p w:rsidR="007C62AE" w:rsidRDefault="007C62AE" w:rsidP="002804E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19.000,00</w:t>
            </w:r>
          </w:p>
          <w:p w:rsidR="007C62AE" w:rsidRPr="002804E8" w:rsidRDefault="007C62AE" w:rsidP="002804E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11.400,00</w:t>
            </w:r>
          </w:p>
        </w:tc>
        <w:tc>
          <w:tcPr>
            <w:tcW w:w="1148" w:type="dxa"/>
          </w:tcPr>
          <w:p w:rsidR="007C62AE" w:rsidRDefault="007C62AE" w:rsidP="002804E8">
            <w:pPr>
              <w:spacing w:after="0" w:line="240" w:lineRule="auto"/>
              <w:rPr>
                <w:sz w:val="18"/>
                <w:szCs w:val="18"/>
              </w:rPr>
            </w:pPr>
          </w:p>
          <w:p w:rsidR="007C62AE" w:rsidRDefault="007C62AE" w:rsidP="002804E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23.750,00</w:t>
            </w:r>
          </w:p>
          <w:p w:rsidR="007C62AE" w:rsidRPr="002804E8" w:rsidRDefault="007C62AE" w:rsidP="002804E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14.250,00</w:t>
            </w:r>
          </w:p>
        </w:tc>
        <w:tc>
          <w:tcPr>
            <w:tcW w:w="1285" w:type="dxa"/>
          </w:tcPr>
          <w:p w:rsidR="007C62AE" w:rsidRPr="002804E8" w:rsidRDefault="007C62AE" w:rsidP="002804E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Jednostavna </w:t>
            </w:r>
            <w:r w:rsidRPr="002804E8">
              <w:rPr>
                <w:sz w:val="18"/>
                <w:szCs w:val="18"/>
              </w:rPr>
              <w:t>nabava</w:t>
            </w:r>
          </w:p>
        </w:tc>
      </w:tr>
      <w:tr w:rsidR="007C62AE" w:rsidRPr="002804E8" w:rsidTr="002804E8">
        <w:tc>
          <w:tcPr>
            <w:tcW w:w="566" w:type="dxa"/>
          </w:tcPr>
          <w:p w:rsidR="007C62AE" w:rsidRPr="002804E8" w:rsidRDefault="007C62AE" w:rsidP="002804E8">
            <w:pPr>
              <w:spacing w:after="0" w:line="240" w:lineRule="auto"/>
              <w:rPr>
                <w:sz w:val="18"/>
                <w:szCs w:val="18"/>
              </w:rPr>
            </w:pPr>
            <w:r w:rsidRPr="002804E8">
              <w:rPr>
                <w:sz w:val="18"/>
                <w:szCs w:val="18"/>
              </w:rPr>
              <w:t>2.5.</w:t>
            </w:r>
          </w:p>
        </w:tc>
        <w:tc>
          <w:tcPr>
            <w:tcW w:w="834" w:type="dxa"/>
          </w:tcPr>
          <w:p w:rsidR="007C62AE" w:rsidRPr="002804E8" w:rsidRDefault="007C62AE" w:rsidP="002804E8">
            <w:pPr>
              <w:spacing w:after="0" w:line="240" w:lineRule="auto"/>
              <w:rPr>
                <w:sz w:val="18"/>
                <w:szCs w:val="18"/>
              </w:rPr>
            </w:pPr>
            <w:r w:rsidRPr="002804E8">
              <w:rPr>
                <w:sz w:val="18"/>
                <w:szCs w:val="18"/>
              </w:rPr>
              <w:t>3227</w:t>
            </w:r>
          </w:p>
        </w:tc>
        <w:tc>
          <w:tcPr>
            <w:tcW w:w="1273" w:type="dxa"/>
          </w:tcPr>
          <w:p w:rsidR="007C62AE" w:rsidRPr="002804E8" w:rsidRDefault="007C62AE" w:rsidP="002804E8">
            <w:pPr>
              <w:spacing w:after="0" w:line="240" w:lineRule="auto"/>
              <w:rPr>
                <w:sz w:val="18"/>
                <w:szCs w:val="18"/>
              </w:rPr>
            </w:pPr>
            <w:r w:rsidRPr="002804E8">
              <w:rPr>
                <w:sz w:val="18"/>
                <w:szCs w:val="18"/>
              </w:rPr>
              <w:t>10.000,00</w:t>
            </w:r>
          </w:p>
        </w:tc>
        <w:tc>
          <w:tcPr>
            <w:tcW w:w="2699" w:type="dxa"/>
          </w:tcPr>
          <w:p w:rsidR="007C62AE" w:rsidRPr="002804E8" w:rsidRDefault="007C62AE" w:rsidP="002804E8">
            <w:pPr>
              <w:spacing w:after="0" w:line="240" w:lineRule="auto"/>
              <w:rPr>
                <w:sz w:val="18"/>
                <w:szCs w:val="18"/>
              </w:rPr>
            </w:pPr>
            <w:r w:rsidRPr="002804E8">
              <w:rPr>
                <w:sz w:val="18"/>
                <w:szCs w:val="18"/>
              </w:rPr>
              <w:t>Službena, radna i zaštitna odjeća i obuća</w:t>
            </w:r>
          </w:p>
        </w:tc>
        <w:tc>
          <w:tcPr>
            <w:tcW w:w="1237" w:type="dxa"/>
          </w:tcPr>
          <w:p w:rsidR="007C62AE" w:rsidRPr="002804E8" w:rsidRDefault="007C62AE" w:rsidP="002804E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48" w:type="dxa"/>
          </w:tcPr>
          <w:p w:rsidR="007C62AE" w:rsidRPr="002804E8" w:rsidRDefault="007C62AE" w:rsidP="002804E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85" w:type="dxa"/>
          </w:tcPr>
          <w:p w:rsidR="007C62AE" w:rsidRPr="002804E8" w:rsidRDefault="007C62AE" w:rsidP="002804E8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7C62AE" w:rsidRPr="002804E8" w:rsidTr="002804E8">
        <w:tc>
          <w:tcPr>
            <w:tcW w:w="566" w:type="dxa"/>
          </w:tcPr>
          <w:p w:rsidR="007C62AE" w:rsidRPr="002804E8" w:rsidRDefault="007C62AE" w:rsidP="002804E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34" w:type="dxa"/>
          </w:tcPr>
          <w:p w:rsidR="007C62AE" w:rsidRPr="002804E8" w:rsidRDefault="007C62AE" w:rsidP="002804E8">
            <w:pPr>
              <w:spacing w:after="0" w:line="240" w:lineRule="auto"/>
              <w:rPr>
                <w:sz w:val="18"/>
                <w:szCs w:val="18"/>
              </w:rPr>
            </w:pPr>
            <w:r w:rsidRPr="002804E8">
              <w:rPr>
                <w:sz w:val="18"/>
                <w:szCs w:val="18"/>
              </w:rPr>
              <w:t>32271</w:t>
            </w:r>
          </w:p>
        </w:tc>
        <w:tc>
          <w:tcPr>
            <w:tcW w:w="1273" w:type="dxa"/>
          </w:tcPr>
          <w:p w:rsidR="007C62AE" w:rsidRPr="002804E8" w:rsidRDefault="007C62AE" w:rsidP="002804E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699" w:type="dxa"/>
          </w:tcPr>
          <w:p w:rsidR="007C62AE" w:rsidRPr="002804E8" w:rsidRDefault="007C62AE" w:rsidP="002804E8">
            <w:pPr>
              <w:spacing w:after="0" w:line="240" w:lineRule="auto"/>
              <w:rPr>
                <w:sz w:val="18"/>
                <w:szCs w:val="18"/>
              </w:rPr>
            </w:pPr>
            <w:r w:rsidRPr="002804E8">
              <w:rPr>
                <w:sz w:val="18"/>
                <w:szCs w:val="18"/>
              </w:rPr>
              <w:t>Službena, radna i zaštitna odjeća i obuća</w:t>
            </w:r>
          </w:p>
        </w:tc>
        <w:tc>
          <w:tcPr>
            <w:tcW w:w="1237" w:type="dxa"/>
          </w:tcPr>
          <w:p w:rsidR="007C62AE" w:rsidRPr="002804E8" w:rsidRDefault="007C62AE" w:rsidP="002804E8">
            <w:pPr>
              <w:spacing w:after="0" w:line="240" w:lineRule="auto"/>
              <w:rPr>
                <w:sz w:val="18"/>
                <w:szCs w:val="18"/>
              </w:rPr>
            </w:pPr>
            <w:r w:rsidRPr="002804E8">
              <w:rPr>
                <w:sz w:val="18"/>
                <w:szCs w:val="18"/>
              </w:rPr>
              <w:t>8.000,00</w:t>
            </w:r>
          </w:p>
        </w:tc>
        <w:tc>
          <w:tcPr>
            <w:tcW w:w="1148" w:type="dxa"/>
          </w:tcPr>
          <w:p w:rsidR="007C62AE" w:rsidRPr="002804E8" w:rsidRDefault="007C62AE" w:rsidP="002804E8">
            <w:pPr>
              <w:spacing w:after="0" w:line="240" w:lineRule="auto"/>
              <w:rPr>
                <w:sz w:val="18"/>
                <w:szCs w:val="18"/>
              </w:rPr>
            </w:pPr>
            <w:r w:rsidRPr="002804E8">
              <w:rPr>
                <w:sz w:val="18"/>
                <w:szCs w:val="18"/>
              </w:rPr>
              <w:t>10.000,00</w:t>
            </w:r>
          </w:p>
        </w:tc>
        <w:tc>
          <w:tcPr>
            <w:tcW w:w="1285" w:type="dxa"/>
          </w:tcPr>
          <w:p w:rsidR="007C62AE" w:rsidRPr="002804E8" w:rsidRDefault="007C62AE" w:rsidP="002804E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Jednostavna </w:t>
            </w:r>
            <w:r w:rsidRPr="002804E8">
              <w:rPr>
                <w:sz w:val="18"/>
                <w:szCs w:val="18"/>
              </w:rPr>
              <w:t>nabava</w:t>
            </w:r>
          </w:p>
        </w:tc>
      </w:tr>
      <w:tr w:rsidR="007C62AE" w:rsidRPr="002804E8" w:rsidTr="002804E8">
        <w:tc>
          <w:tcPr>
            <w:tcW w:w="566" w:type="dxa"/>
            <w:shd w:val="clear" w:color="auto" w:fill="F2F2F2"/>
          </w:tcPr>
          <w:p w:rsidR="007C62AE" w:rsidRPr="002804E8" w:rsidRDefault="007C62AE" w:rsidP="002804E8">
            <w:pPr>
              <w:spacing w:after="0" w:line="240" w:lineRule="auto"/>
              <w:rPr>
                <w:sz w:val="18"/>
                <w:szCs w:val="18"/>
              </w:rPr>
            </w:pPr>
            <w:r w:rsidRPr="002804E8">
              <w:rPr>
                <w:sz w:val="18"/>
                <w:szCs w:val="18"/>
              </w:rPr>
              <w:t>3.</w:t>
            </w:r>
          </w:p>
        </w:tc>
        <w:tc>
          <w:tcPr>
            <w:tcW w:w="834" w:type="dxa"/>
            <w:shd w:val="clear" w:color="auto" w:fill="F2F2F2"/>
          </w:tcPr>
          <w:p w:rsidR="007C62AE" w:rsidRPr="002804E8" w:rsidRDefault="007C62AE" w:rsidP="002804E8">
            <w:pPr>
              <w:spacing w:after="0" w:line="240" w:lineRule="auto"/>
              <w:rPr>
                <w:sz w:val="18"/>
                <w:szCs w:val="18"/>
              </w:rPr>
            </w:pPr>
            <w:r w:rsidRPr="002804E8">
              <w:rPr>
                <w:sz w:val="18"/>
                <w:szCs w:val="18"/>
              </w:rPr>
              <w:t>323</w:t>
            </w:r>
          </w:p>
        </w:tc>
        <w:tc>
          <w:tcPr>
            <w:tcW w:w="1273" w:type="dxa"/>
            <w:shd w:val="clear" w:color="auto" w:fill="F2F2F2"/>
          </w:tcPr>
          <w:p w:rsidR="007C62AE" w:rsidRPr="002804E8" w:rsidRDefault="007C62AE" w:rsidP="002804E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169.808,00</w:t>
            </w:r>
          </w:p>
        </w:tc>
        <w:tc>
          <w:tcPr>
            <w:tcW w:w="2699" w:type="dxa"/>
            <w:shd w:val="clear" w:color="auto" w:fill="F2F2F2"/>
          </w:tcPr>
          <w:p w:rsidR="007C62AE" w:rsidRPr="002804E8" w:rsidRDefault="007C62AE" w:rsidP="002804E8">
            <w:pPr>
              <w:spacing w:after="0" w:line="240" w:lineRule="auto"/>
              <w:rPr>
                <w:sz w:val="18"/>
                <w:szCs w:val="18"/>
              </w:rPr>
            </w:pPr>
            <w:r w:rsidRPr="002804E8">
              <w:rPr>
                <w:sz w:val="18"/>
                <w:szCs w:val="18"/>
              </w:rPr>
              <w:t>Rashodi za usluge</w:t>
            </w:r>
          </w:p>
        </w:tc>
        <w:tc>
          <w:tcPr>
            <w:tcW w:w="1237" w:type="dxa"/>
            <w:shd w:val="clear" w:color="auto" w:fill="F2F2F2"/>
          </w:tcPr>
          <w:p w:rsidR="007C62AE" w:rsidRPr="002804E8" w:rsidRDefault="007C62AE" w:rsidP="002804E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48" w:type="dxa"/>
            <w:shd w:val="clear" w:color="auto" w:fill="F2F2F2"/>
          </w:tcPr>
          <w:p w:rsidR="007C62AE" w:rsidRPr="002804E8" w:rsidRDefault="007C62AE" w:rsidP="002804E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85" w:type="dxa"/>
            <w:shd w:val="clear" w:color="auto" w:fill="F2F2F2"/>
          </w:tcPr>
          <w:p w:rsidR="007C62AE" w:rsidRPr="002804E8" w:rsidRDefault="007C62AE" w:rsidP="002804E8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7C62AE" w:rsidRPr="002804E8" w:rsidTr="002804E8">
        <w:tc>
          <w:tcPr>
            <w:tcW w:w="566" w:type="dxa"/>
          </w:tcPr>
          <w:p w:rsidR="007C62AE" w:rsidRPr="002804E8" w:rsidRDefault="007C62AE" w:rsidP="002804E8">
            <w:pPr>
              <w:spacing w:after="0" w:line="240" w:lineRule="auto"/>
              <w:rPr>
                <w:sz w:val="18"/>
                <w:szCs w:val="18"/>
              </w:rPr>
            </w:pPr>
            <w:r w:rsidRPr="002804E8">
              <w:rPr>
                <w:sz w:val="18"/>
                <w:szCs w:val="18"/>
              </w:rPr>
              <w:t>3.1.</w:t>
            </w:r>
          </w:p>
        </w:tc>
        <w:tc>
          <w:tcPr>
            <w:tcW w:w="834" w:type="dxa"/>
          </w:tcPr>
          <w:p w:rsidR="007C62AE" w:rsidRPr="002804E8" w:rsidRDefault="007C62AE" w:rsidP="002804E8">
            <w:pPr>
              <w:spacing w:after="0" w:line="240" w:lineRule="auto"/>
              <w:rPr>
                <w:sz w:val="18"/>
                <w:szCs w:val="18"/>
              </w:rPr>
            </w:pPr>
            <w:r w:rsidRPr="002804E8">
              <w:rPr>
                <w:sz w:val="18"/>
                <w:szCs w:val="18"/>
              </w:rPr>
              <w:t>3231</w:t>
            </w:r>
          </w:p>
        </w:tc>
        <w:tc>
          <w:tcPr>
            <w:tcW w:w="1273" w:type="dxa"/>
          </w:tcPr>
          <w:p w:rsidR="007C62AE" w:rsidRPr="002804E8" w:rsidRDefault="007C62AE" w:rsidP="002804E8">
            <w:pPr>
              <w:spacing w:after="0" w:line="240" w:lineRule="auto"/>
              <w:rPr>
                <w:sz w:val="18"/>
                <w:szCs w:val="18"/>
              </w:rPr>
            </w:pPr>
            <w:r w:rsidRPr="002804E8">
              <w:rPr>
                <w:sz w:val="18"/>
                <w:szCs w:val="18"/>
              </w:rPr>
              <w:t>8.500,00</w:t>
            </w:r>
          </w:p>
        </w:tc>
        <w:tc>
          <w:tcPr>
            <w:tcW w:w="2699" w:type="dxa"/>
          </w:tcPr>
          <w:p w:rsidR="007C62AE" w:rsidRPr="002804E8" w:rsidRDefault="007C62AE" w:rsidP="002804E8">
            <w:pPr>
              <w:spacing w:after="0" w:line="240" w:lineRule="auto"/>
              <w:rPr>
                <w:sz w:val="18"/>
                <w:szCs w:val="18"/>
              </w:rPr>
            </w:pPr>
            <w:r w:rsidRPr="002804E8">
              <w:rPr>
                <w:sz w:val="18"/>
                <w:szCs w:val="18"/>
              </w:rPr>
              <w:t>Usluge telefona, pošte i prijevoza</w:t>
            </w:r>
          </w:p>
        </w:tc>
        <w:tc>
          <w:tcPr>
            <w:tcW w:w="1237" w:type="dxa"/>
          </w:tcPr>
          <w:p w:rsidR="007C62AE" w:rsidRPr="002804E8" w:rsidRDefault="007C62AE" w:rsidP="002804E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48" w:type="dxa"/>
          </w:tcPr>
          <w:p w:rsidR="007C62AE" w:rsidRPr="002804E8" w:rsidRDefault="007C62AE" w:rsidP="002804E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85" w:type="dxa"/>
          </w:tcPr>
          <w:p w:rsidR="007C62AE" w:rsidRPr="002804E8" w:rsidRDefault="007C62AE" w:rsidP="002804E8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7C62AE" w:rsidRPr="002804E8" w:rsidTr="002804E8">
        <w:tc>
          <w:tcPr>
            <w:tcW w:w="566" w:type="dxa"/>
          </w:tcPr>
          <w:p w:rsidR="007C62AE" w:rsidRPr="002804E8" w:rsidRDefault="007C62AE" w:rsidP="002804E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34" w:type="dxa"/>
          </w:tcPr>
          <w:p w:rsidR="007C62AE" w:rsidRPr="002804E8" w:rsidRDefault="007C62AE" w:rsidP="002804E8">
            <w:pPr>
              <w:spacing w:after="0" w:line="240" w:lineRule="auto"/>
              <w:rPr>
                <w:sz w:val="18"/>
                <w:szCs w:val="18"/>
              </w:rPr>
            </w:pPr>
            <w:r w:rsidRPr="002804E8">
              <w:rPr>
                <w:sz w:val="18"/>
                <w:szCs w:val="18"/>
              </w:rPr>
              <w:t>32311</w:t>
            </w:r>
          </w:p>
        </w:tc>
        <w:tc>
          <w:tcPr>
            <w:tcW w:w="1273" w:type="dxa"/>
          </w:tcPr>
          <w:p w:rsidR="007C62AE" w:rsidRPr="002804E8" w:rsidRDefault="007C62AE" w:rsidP="002804E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699" w:type="dxa"/>
          </w:tcPr>
          <w:p w:rsidR="007C62AE" w:rsidRPr="002804E8" w:rsidRDefault="007C62AE" w:rsidP="002804E8">
            <w:pPr>
              <w:spacing w:after="0" w:line="240" w:lineRule="auto"/>
              <w:rPr>
                <w:sz w:val="18"/>
                <w:szCs w:val="18"/>
              </w:rPr>
            </w:pPr>
            <w:r w:rsidRPr="002804E8">
              <w:rPr>
                <w:sz w:val="18"/>
                <w:szCs w:val="18"/>
              </w:rPr>
              <w:t>Usluge telefona, telefaksa</w:t>
            </w:r>
          </w:p>
        </w:tc>
        <w:tc>
          <w:tcPr>
            <w:tcW w:w="1237" w:type="dxa"/>
          </w:tcPr>
          <w:p w:rsidR="007C62AE" w:rsidRPr="002804E8" w:rsidRDefault="007C62AE" w:rsidP="002804E8">
            <w:pPr>
              <w:spacing w:after="0" w:line="240" w:lineRule="auto"/>
              <w:rPr>
                <w:sz w:val="18"/>
                <w:szCs w:val="18"/>
              </w:rPr>
            </w:pPr>
            <w:r w:rsidRPr="002804E8">
              <w:rPr>
                <w:sz w:val="18"/>
                <w:szCs w:val="18"/>
              </w:rPr>
              <w:t>5.600,00</w:t>
            </w:r>
          </w:p>
        </w:tc>
        <w:tc>
          <w:tcPr>
            <w:tcW w:w="1148" w:type="dxa"/>
          </w:tcPr>
          <w:p w:rsidR="007C62AE" w:rsidRPr="002804E8" w:rsidRDefault="007C62AE" w:rsidP="002804E8">
            <w:pPr>
              <w:spacing w:after="0" w:line="240" w:lineRule="auto"/>
              <w:rPr>
                <w:sz w:val="18"/>
                <w:szCs w:val="18"/>
              </w:rPr>
            </w:pPr>
            <w:r w:rsidRPr="002804E8">
              <w:rPr>
                <w:sz w:val="18"/>
                <w:szCs w:val="18"/>
              </w:rPr>
              <w:t>7.000,00</w:t>
            </w:r>
          </w:p>
        </w:tc>
        <w:tc>
          <w:tcPr>
            <w:tcW w:w="1285" w:type="dxa"/>
          </w:tcPr>
          <w:p w:rsidR="007C62AE" w:rsidRPr="002804E8" w:rsidRDefault="007C62AE" w:rsidP="002804E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Jednostavna </w:t>
            </w:r>
            <w:r w:rsidRPr="002804E8">
              <w:rPr>
                <w:sz w:val="18"/>
                <w:szCs w:val="18"/>
              </w:rPr>
              <w:t>nabava</w:t>
            </w:r>
          </w:p>
        </w:tc>
      </w:tr>
      <w:tr w:rsidR="007C62AE" w:rsidRPr="002804E8" w:rsidTr="002804E8">
        <w:tc>
          <w:tcPr>
            <w:tcW w:w="566" w:type="dxa"/>
          </w:tcPr>
          <w:p w:rsidR="007C62AE" w:rsidRPr="002804E8" w:rsidRDefault="007C62AE" w:rsidP="002804E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34" w:type="dxa"/>
          </w:tcPr>
          <w:p w:rsidR="007C62AE" w:rsidRPr="002804E8" w:rsidRDefault="007C62AE" w:rsidP="002804E8">
            <w:pPr>
              <w:spacing w:after="0" w:line="240" w:lineRule="auto"/>
              <w:rPr>
                <w:sz w:val="18"/>
                <w:szCs w:val="18"/>
              </w:rPr>
            </w:pPr>
            <w:r w:rsidRPr="002804E8">
              <w:rPr>
                <w:sz w:val="18"/>
                <w:szCs w:val="18"/>
              </w:rPr>
              <w:t>32313</w:t>
            </w:r>
          </w:p>
        </w:tc>
        <w:tc>
          <w:tcPr>
            <w:tcW w:w="1273" w:type="dxa"/>
          </w:tcPr>
          <w:p w:rsidR="007C62AE" w:rsidRPr="002804E8" w:rsidRDefault="007C62AE" w:rsidP="002804E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699" w:type="dxa"/>
          </w:tcPr>
          <w:p w:rsidR="007C62AE" w:rsidRPr="002804E8" w:rsidRDefault="007C62AE" w:rsidP="002804E8">
            <w:pPr>
              <w:spacing w:after="0" w:line="240" w:lineRule="auto"/>
              <w:rPr>
                <w:sz w:val="18"/>
                <w:szCs w:val="18"/>
              </w:rPr>
            </w:pPr>
            <w:r w:rsidRPr="002804E8">
              <w:rPr>
                <w:sz w:val="18"/>
                <w:szCs w:val="18"/>
              </w:rPr>
              <w:t>Poštarina (pisma, tiskanice i slično)</w:t>
            </w:r>
          </w:p>
        </w:tc>
        <w:tc>
          <w:tcPr>
            <w:tcW w:w="1237" w:type="dxa"/>
          </w:tcPr>
          <w:p w:rsidR="007C62AE" w:rsidRPr="002804E8" w:rsidRDefault="007C62AE" w:rsidP="002804E8">
            <w:pPr>
              <w:spacing w:after="0" w:line="240" w:lineRule="auto"/>
              <w:rPr>
                <w:sz w:val="18"/>
                <w:szCs w:val="18"/>
              </w:rPr>
            </w:pPr>
            <w:r w:rsidRPr="002804E8">
              <w:rPr>
                <w:sz w:val="18"/>
                <w:szCs w:val="18"/>
              </w:rPr>
              <w:t>1.200,00</w:t>
            </w:r>
          </w:p>
        </w:tc>
        <w:tc>
          <w:tcPr>
            <w:tcW w:w="1148" w:type="dxa"/>
          </w:tcPr>
          <w:p w:rsidR="007C62AE" w:rsidRPr="002804E8" w:rsidRDefault="007C62AE" w:rsidP="002804E8">
            <w:pPr>
              <w:spacing w:after="0" w:line="240" w:lineRule="auto"/>
              <w:rPr>
                <w:sz w:val="18"/>
                <w:szCs w:val="18"/>
              </w:rPr>
            </w:pPr>
            <w:r w:rsidRPr="002804E8">
              <w:rPr>
                <w:sz w:val="18"/>
                <w:szCs w:val="18"/>
              </w:rPr>
              <w:t>1.500,00</w:t>
            </w:r>
          </w:p>
        </w:tc>
        <w:tc>
          <w:tcPr>
            <w:tcW w:w="1285" w:type="dxa"/>
          </w:tcPr>
          <w:p w:rsidR="007C62AE" w:rsidRPr="002804E8" w:rsidRDefault="007C62AE" w:rsidP="002804E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Jednostavna </w:t>
            </w:r>
            <w:r w:rsidRPr="002804E8">
              <w:rPr>
                <w:sz w:val="18"/>
                <w:szCs w:val="18"/>
              </w:rPr>
              <w:t>nabava</w:t>
            </w:r>
          </w:p>
        </w:tc>
      </w:tr>
      <w:tr w:rsidR="007C62AE" w:rsidRPr="002804E8" w:rsidTr="002804E8">
        <w:tc>
          <w:tcPr>
            <w:tcW w:w="566" w:type="dxa"/>
          </w:tcPr>
          <w:p w:rsidR="007C62AE" w:rsidRPr="002804E8" w:rsidRDefault="007C62AE" w:rsidP="002804E8">
            <w:pPr>
              <w:spacing w:after="0" w:line="240" w:lineRule="auto"/>
              <w:rPr>
                <w:sz w:val="18"/>
                <w:szCs w:val="18"/>
              </w:rPr>
            </w:pPr>
            <w:r w:rsidRPr="002804E8">
              <w:rPr>
                <w:sz w:val="18"/>
                <w:szCs w:val="18"/>
              </w:rPr>
              <w:t>3.2.</w:t>
            </w:r>
          </w:p>
        </w:tc>
        <w:tc>
          <w:tcPr>
            <w:tcW w:w="834" w:type="dxa"/>
          </w:tcPr>
          <w:p w:rsidR="007C62AE" w:rsidRPr="002804E8" w:rsidRDefault="007C62AE" w:rsidP="002804E8">
            <w:pPr>
              <w:spacing w:after="0" w:line="240" w:lineRule="auto"/>
              <w:rPr>
                <w:sz w:val="18"/>
                <w:szCs w:val="18"/>
              </w:rPr>
            </w:pPr>
            <w:r w:rsidRPr="002804E8">
              <w:rPr>
                <w:sz w:val="18"/>
                <w:szCs w:val="18"/>
              </w:rPr>
              <w:t>3232</w:t>
            </w:r>
          </w:p>
        </w:tc>
        <w:tc>
          <w:tcPr>
            <w:tcW w:w="1273" w:type="dxa"/>
          </w:tcPr>
          <w:p w:rsidR="007C62AE" w:rsidRPr="002804E8" w:rsidRDefault="007C62AE" w:rsidP="002804E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50.000,00</w:t>
            </w:r>
          </w:p>
        </w:tc>
        <w:tc>
          <w:tcPr>
            <w:tcW w:w="2699" w:type="dxa"/>
          </w:tcPr>
          <w:p w:rsidR="007C62AE" w:rsidRPr="002804E8" w:rsidRDefault="007C62AE" w:rsidP="002804E8">
            <w:pPr>
              <w:spacing w:after="0" w:line="240" w:lineRule="auto"/>
              <w:rPr>
                <w:sz w:val="18"/>
                <w:szCs w:val="18"/>
              </w:rPr>
            </w:pPr>
            <w:r w:rsidRPr="002804E8">
              <w:rPr>
                <w:sz w:val="18"/>
                <w:szCs w:val="18"/>
              </w:rPr>
              <w:t>Usluge tekućeg i investicijskog održavanja</w:t>
            </w:r>
          </w:p>
        </w:tc>
        <w:tc>
          <w:tcPr>
            <w:tcW w:w="1237" w:type="dxa"/>
          </w:tcPr>
          <w:p w:rsidR="007C62AE" w:rsidRPr="002804E8" w:rsidRDefault="007C62AE" w:rsidP="002804E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48" w:type="dxa"/>
          </w:tcPr>
          <w:p w:rsidR="007C62AE" w:rsidRPr="002804E8" w:rsidRDefault="007C62AE" w:rsidP="002804E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85" w:type="dxa"/>
          </w:tcPr>
          <w:p w:rsidR="007C62AE" w:rsidRPr="002804E8" w:rsidRDefault="007C62AE" w:rsidP="002804E8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7C62AE" w:rsidRPr="002804E8" w:rsidTr="002804E8">
        <w:tc>
          <w:tcPr>
            <w:tcW w:w="566" w:type="dxa"/>
          </w:tcPr>
          <w:p w:rsidR="007C62AE" w:rsidRPr="002804E8" w:rsidRDefault="007C62AE" w:rsidP="002804E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34" w:type="dxa"/>
          </w:tcPr>
          <w:p w:rsidR="007C62AE" w:rsidRPr="002804E8" w:rsidRDefault="007C62AE" w:rsidP="002804E8">
            <w:pPr>
              <w:spacing w:after="0" w:line="240" w:lineRule="auto"/>
              <w:rPr>
                <w:sz w:val="18"/>
                <w:szCs w:val="18"/>
              </w:rPr>
            </w:pPr>
            <w:r w:rsidRPr="002804E8">
              <w:rPr>
                <w:sz w:val="18"/>
                <w:szCs w:val="18"/>
              </w:rPr>
              <w:t>32321</w:t>
            </w:r>
          </w:p>
        </w:tc>
        <w:tc>
          <w:tcPr>
            <w:tcW w:w="1273" w:type="dxa"/>
          </w:tcPr>
          <w:p w:rsidR="007C62AE" w:rsidRPr="002804E8" w:rsidRDefault="007C62AE" w:rsidP="002804E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699" w:type="dxa"/>
          </w:tcPr>
          <w:p w:rsidR="007C62AE" w:rsidRPr="002804E8" w:rsidRDefault="007C62AE" w:rsidP="002804E8">
            <w:pPr>
              <w:spacing w:after="0" w:line="240" w:lineRule="auto"/>
              <w:rPr>
                <w:sz w:val="18"/>
                <w:szCs w:val="18"/>
              </w:rPr>
            </w:pPr>
            <w:r w:rsidRPr="002804E8">
              <w:rPr>
                <w:sz w:val="18"/>
                <w:szCs w:val="18"/>
              </w:rPr>
              <w:t>Usluge tekućeg i investicijskog održavanja građevinskog objekta</w:t>
            </w:r>
          </w:p>
        </w:tc>
        <w:tc>
          <w:tcPr>
            <w:tcW w:w="1237" w:type="dxa"/>
          </w:tcPr>
          <w:p w:rsidR="007C62AE" w:rsidRPr="002804E8" w:rsidRDefault="007C62AE" w:rsidP="002804E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6.400,00</w:t>
            </w:r>
          </w:p>
        </w:tc>
        <w:tc>
          <w:tcPr>
            <w:tcW w:w="1148" w:type="dxa"/>
          </w:tcPr>
          <w:p w:rsidR="007C62AE" w:rsidRPr="002804E8" w:rsidRDefault="007C62AE" w:rsidP="002804E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8.000,00</w:t>
            </w:r>
          </w:p>
        </w:tc>
        <w:tc>
          <w:tcPr>
            <w:tcW w:w="1285" w:type="dxa"/>
          </w:tcPr>
          <w:p w:rsidR="007C62AE" w:rsidRPr="002804E8" w:rsidRDefault="007C62AE" w:rsidP="002804E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Jednostavna </w:t>
            </w:r>
            <w:r w:rsidRPr="002804E8">
              <w:rPr>
                <w:sz w:val="18"/>
                <w:szCs w:val="18"/>
              </w:rPr>
              <w:t>nabava</w:t>
            </w:r>
          </w:p>
        </w:tc>
      </w:tr>
      <w:tr w:rsidR="007C62AE" w:rsidRPr="002804E8" w:rsidTr="002804E8">
        <w:tc>
          <w:tcPr>
            <w:tcW w:w="566" w:type="dxa"/>
          </w:tcPr>
          <w:p w:rsidR="007C62AE" w:rsidRPr="002804E8" w:rsidRDefault="007C62AE" w:rsidP="002804E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34" w:type="dxa"/>
          </w:tcPr>
          <w:p w:rsidR="007C62AE" w:rsidRPr="002804E8" w:rsidRDefault="007C62AE" w:rsidP="002804E8">
            <w:pPr>
              <w:spacing w:after="0" w:line="240" w:lineRule="auto"/>
              <w:rPr>
                <w:sz w:val="18"/>
                <w:szCs w:val="18"/>
              </w:rPr>
            </w:pPr>
            <w:r w:rsidRPr="002804E8">
              <w:rPr>
                <w:sz w:val="18"/>
                <w:szCs w:val="18"/>
              </w:rPr>
              <w:t>32322</w:t>
            </w:r>
          </w:p>
        </w:tc>
        <w:tc>
          <w:tcPr>
            <w:tcW w:w="1273" w:type="dxa"/>
          </w:tcPr>
          <w:p w:rsidR="007C62AE" w:rsidRPr="002804E8" w:rsidRDefault="007C62AE" w:rsidP="002804E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699" w:type="dxa"/>
          </w:tcPr>
          <w:p w:rsidR="007C62AE" w:rsidRDefault="007C62AE" w:rsidP="002804E8">
            <w:pPr>
              <w:spacing w:after="0" w:line="240" w:lineRule="auto"/>
              <w:rPr>
                <w:sz w:val="18"/>
                <w:szCs w:val="18"/>
              </w:rPr>
            </w:pPr>
          </w:p>
          <w:p w:rsidR="007C62AE" w:rsidRDefault="007C62AE" w:rsidP="002804E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Ostale u</w:t>
            </w:r>
            <w:r w:rsidRPr="002804E8">
              <w:rPr>
                <w:sz w:val="18"/>
                <w:szCs w:val="18"/>
              </w:rPr>
              <w:t>sluge tekućeg i investicijskog održavanja postrojenja i opreme</w:t>
            </w:r>
          </w:p>
          <w:p w:rsidR="007C62AE" w:rsidRPr="002804E8" w:rsidRDefault="007C62AE" w:rsidP="002804E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Unutarnje uređenje i  opremanje arhiva</w:t>
            </w:r>
          </w:p>
        </w:tc>
        <w:tc>
          <w:tcPr>
            <w:tcW w:w="1237" w:type="dxa"/>
          </w:tcPr>
          <w:p w:rsidR="007C62AE" w:rsidRDefault="007C62AE" w:rsidP="002804E8">
            <w:pPr>
              <w:spacing w:after="0" w:line="240" w:lineRule="auto"/>
              <w:rPr>
                <w:sz w:val="18"/>
                <w:szCs w:val="18"/>
              </w:rPr>
            </w:pPr>
          </w:p>
          <w:p w:rsidR="007C62AE" w:rsidRDefault="007C62AE" w:rsidP="002804E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19.000,00</w:t>
            </w:r>
          </w:p>
          <w:p w:rsidR="007C62AE" w:rsidRDefault="007C62AE" w:rsidP="002804E8">
            <w:pPr>
              <w:spacing w:after="0" w:line="240" w:lineRule="auto"/>
              <w:rPr>
                <w:sz w:val="18"/>
                <w:szCs w:val="18"/>
              </w:rPr>
            </w:pPr>
          </w:p>
          <w:p w:rsidR="007C62AE" w:rsidRDefault="007C62AE" w:rsidP="002804E8">
            <w:pPr>
              <w:spacing w:after="0" w:line="240" w:lineRule="auto"/>
              <w:rPr>
                <w:sz w:val="18"/>
                <w:szCs w:val="18"/>
              </w:rPr>
            </w:pPr>
          </w:p>
          <w:p w:rsidR="007C62AE" w:rsidRDefault="007C62AE" w:rsidP="002804E8">
            <w:pPr>
              <w:spacing w:after="0" w:line="240" w:lineRule="auto"/>
              <w:rPr>
                <w:sz w:val="18"/>
                <w:szCs w:val="18"/>
              </w:rPr>
            </w:pPr>
          </w:p>
          <w:p w:rsidR="007C62AE" w:rsidRPr="002804E8" w:rsidRDefault="007C62AE" w:rsidP="002804E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14.600,00</w:t>
            </w:r>
          </w:p>
        </w:tc>
        <w:tc>
          <w:tcPr>
            <w:tcW w:w="1148" w:type="dxa"/>
          </w:tcPr>
          <w:p w:rsidR="007C62AE" w:rsidRDefault="007C62AE" w:rsidP="002804E8">
            <w:pPr>
              <w:spacing w:after="0" w:line="240" w:lineRule="auto"/>
              <w:rPr>
                <w:sz w:val="18"/>
                <w:szCs w:val="18"/>
              </w:rPr>
            </w:pPr>
          </w:p>
          <w:p w:rsidR="007C62AE" w:rsidRDefault="007C62AE" w:rsidP="002804E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23.750,00</w:t>
            </w:r>
          </w:p>
          <w:p w:rsidR="007C62AE" w:rsidRDefault="007C62AE" w:rsidP="002804E8">
            <w:pPr>
              <w:spacing w:after="0" w:line="240" w:lineRule="auto"/>
              <w:rPr>
                <w:sz w:val="18"/>
                <w:szCs w:val="18"/>
              </w:rPr>
            </w:pPr>
          </w:p>
          <w:p w:rsidR="007C62AE" w:rsidRDefault="007C62AE" w:rsidP="002804E8">
            <w:pPr>
              <w:spacing w:after="0" w:line="240" w:lineRule="auto"/>
              <w:rPr>
                <w:sz w:val="18"/>
                <w:szCs w:val="18"/>
              </w:rPr>
            </w:pPr>
          </w:p>
          <w:p w:rsidR="007C62AE" w:rsidRDefault="007C62AE" w:rsidP="002804E8">
            <w:pPr>
              <w:spacing w:after="0" w:line="240" w:lineRule="auto"/>
              <w:rPr>
                <w:sz w:val="18"/>
                <w:szCs w:val="18"/>
              </w:rPr>
            </w:pPr>
          </w:p>
          <w:p w:rsidR="007C62AE" w:rsidRPr="002804E8" w:rsidRDefault="007C62AE" w:rsidP="002804E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18.250,00</w:t>
            </w:r>
          </w:p>
        </w:tc>
        <w:tc>
          <w:tcPr>
            <w:tcW w:w="1285" w:type="dxa"/>
          </w:tcPr>
          <w:p w:rsidR="007C62AE" w:rsidRPr="002804E8" w:rsidRDefault="007C62AE" w:rsidP="002804E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Jednostavna </w:t>
            </w:r>
            <w:r w:rsidRPr="002804E8">
              <w:rPr>
                <w:sz w:val="18"/>
                <w:szCs w:val="18"/>
              </w:rPr>
              <w:t>nabava</w:t>
            </w:r>
          </w:p>
        </w:tc>
      </w:tr>
      <w:tr w:rsidR="007C62AE" w:rsidRPr="002804E8" w:rsidTr="002804E8">
        <w:tc>
          <w:tcPr>
            <w:tcW w:w="566" w:type="dxa"/>
          </w:tcPr>
          <w:p w:rsidR="007C62AE" w:rsidRPr="002804E8" w:rsidRDefault="007C62AE" w:rsidP="002804E8">
            <w:pPr>
              <w:spacing w:after="0" w:line="240" w:lineRule="auto"/>
              <w:rPr>
                <w:sz w:val="18"/>
                <w:szCs w:val="18"/>
              </w:rPr>
            </w:pPr>
            <w:r w:rsidRPr="002804E8">
              <w:rPr>
                <w:sz w:val="18"/>
                <w:szCs w:val="18"/>
              </w:rPr>
              <w:t>3.3.</w:t>
            </w:r>
          </w:p>
        </w:tc>
        <w:tc>
          <w:tcPr>
            <w:tcW w:w="834" w:type="dxa"/>
          </w:tcPr>
          <w:p w:rsidR="007C62AE" w:rsidRPr="002804E8" w:rsidRDefault="007C62AE" w:rsidP="002804E8">
            <w:pPr>
              <w:spacing w:after="0" w:line="240" w:lineRule="auto"/>
              <w:rPr>
                <w:sz w:val="18"/>
                <w:szCs w:val="18"/>
              </w:rPr>
            </w:pPr>
            <w:r w:rsidRPr="002804E8">
              <w:rPr>
                <w:sz w:val="18"/>
                <w:szCs w:val="18"/>
              </w:rPr>
              <w:t>3234</w:t>
            </w:r>
          </w:p>
        </w:tc>
        <w:tc>
          <w:tcPr>
            <w:tcW w:w="1273" w:type="dxa"/>
          </w:tcPr>
          <w:p w:rsidR="007C62AE" w:rsidRPr="002804E8" w:rsidRDefault="007C62AE" w:rsidP="002804E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42.136</w:t>
            </w:r>
            <w:r w:rsidRPr="002804E8">
              <w:rPr>
                <w:sz w:val="18"/>
                <w:szCs w:val="18"/>
              </w:rPr>
              <w:t>,00</w:t>
            </w:r>
          </w:p>
        </w:tc>
        <w:tc>
          <w:tcPr>
            <w:tcW w:w="2699" w:type="dxa"/>
          </w:tcPr>
          <w:p w:rsidR="007C62AE" w:rsidRPr="002804E8" w:rsidRDefault="007C62AE" w:rsidP="002804E8">
            <w:pPr>
              <w:spacing w:after="0" w:line="240" w:lineRule="auto"/>
              <w:rPr>
                <w:sz w:val="18"/>
                <w:szCs w:val="18"/>
              </w:rPr>
            </w:pPr>
            <w:r w:rsidRPr="002804E8">
              <w:rPr>
                <w:sz w:val="18"/>
                <w:szCs w:val="18"/>
              </w:rPr>
              <w:t>Komunalne usluge</w:t>
            </w:r>
          </w:p>
        </w:tc>
        <w:tc>
          <w:tcPr>
            <w:tcW w:w="1237" w:type="dxa"/>
          </w:tcPr>
          <w:p w:rsidR="007C62AE" w:rsidRPr="002804E8" w:rsidRDefault="007C62AE" w:rsidP="002804E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48" w:type="dxa"/>
          </w:tcPr>
          <w:p w:rsidR="007C62AE" w:rsidRPr="002804E8" w:rsidRDefault="007C62AE" w:rsidP="002804E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85" w:type="dxa"/>
          </w:tcPr>
          <w:p w:rsidR="007C62AE" w:rsidRPr="002804E8" w:rsidRDefault="007C62AE" w:rsidP="002804E8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7C62AE" w:rsidRPr="002804E8" w:rsidTr="002804E8">
        <w:tc>
          <w:tcPr>
            <w:tcW w:w="566" w:type="dxa"/>
          </w:tcPr>
          <w:p w:rsidR="007C62AE" w:rsidRPr="002804E8" w:rsidRDefault="007C62AE" w:rsidP="002804E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34" w:type="dxa"/>
          </w:tcPr>
          <w:p w:rsidR="007C62AE" w:rsidRPr="002804E8" w:rsidRDefault="007C62AE" w:rsidP="002804E8">
            <w:pPr>
              <w:spacing w:after="0" w:line="240" w:lineRule="auto"/>
              <w:rPr>
                <w:sz w:val="18"/>
                <w:szCs w:val="18"/>
              </w:rPr>
            </w:pPr>
            <w:r w:rsidRPr="002804E8">
              <w:rPr>
                <w:sz w:val="18"/>
                <w:szCs w:val="18"/>
              </w:rPr>
              <w:t>32341</w:t>
            </w:r>
          </w:p>
        </w:tc>
        <w:tc>
          <w:tcPr>
            <w:tcW w:w="1273" w:type="dxa"/>
          </w:tcPr>
          <w:p w:rsidR="007C62AE" w:rsidRPr="002804E8" w:rsidRDefault="007C62AE" w:rsidP="002804E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699" w:type="dxa"/>
          </w:tcPr>
          <w:p w:rsidR="007C62AE" w:rsidRPr="002804E8" w:rsidRDefault="007C62AE" w:rsidP="002804E8">
            <w:pPr>
              <w:spacing w:after="0" w:line="240" w:lineRule="auto"/>
              <w:rPr>
                <w:sz w:val="18"/>
                <w:szCs w:val="18"/>
              </w:rPr>
            </w:pPr>
            <w:r w:rsidRPr="002804E8">
              <w:rPr>
                <w:sz w:val="18"/>
                <w:szCs w:val="18"/>
              </w:rPr>
              <w:t>Opskrba vodom</w:t>
            </w:r>
          </w:p>
        </w:tc>
        <w:tc>
          <w:tcPr>
            <w:tcW w:w="1237" w:type="dxa"/>
          </w:tcPr>
          <w:p w:rsidR="007C62AE" w:rsidRPr="002804E8" w:rsidRDefault="007C62AE" w:rsidP="002804E8">
            <w:pPr>
              <w:spacing w:after="0" w:line="240" w:lineRule="auto"/>
              <w:rPr>
                <w:sz w:val="18"/>
                <w:szCs w:val="18"/>
              </w:rPr>
            </w:pPr>
            <w:r w:rsidRPr="002804E8">
              <w:rPr>
                <w:sz w:val="18"/>
                <w:szCs w:val="18"/>
              </w:rPr>
              <w:t>5.280,00</w:t>
            </w:r>
          </w:p>
        </w:tc>
        <w:tc>
          <w:tcPr>
            <w:tcW w:w="1148" w:type="dxa"/>
          </w:tcPr>
          <w:p w:rsidR="007C62AE" w:rsidRPr="002804E8" w:rsidRDefault="007C62AE" w:rsidP="002804E8">
            <w:pPr>
              <w:spacing w:after="0" w:line="240" w:lineRule="auto"/>
              <w:rPr>
                <w:sz w:val="18"/>
                <w:szCs w:val="18"/>
              </w:rPr>
            </w:pPr>
            <w:r w:rsidRPr="002804E8">
              <w:rPr>
                <w:sz w:val="18"/>
                <w:szCs w:val="18"/>
              </w:rPr>
              <w:t>6.600,00</w:t>
            </w:r>
          </w:p>
        </w:tc>
        <w:tc>
          <w:tcPr>
            <w:tcW w:w="1285" w:type="dxa"/>
          </w:tcPr>
          <w:p w:rsidR="007C62AE" w:rsidRPr="002804E8" w:rsidRDefault="007C62AE" w:rsidP="002804E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Jednostavna </w:t>
            </w:r>
            <w:r w:rsidRPr="002804E8">
              <w:rPr>
                <w:sz w:val="18"/>
                <w:szCs w:val="18"/>
              </w:rPr>
              <w:t>nabava</w:t>
            </w:r>
          </w:p>
        </w:tc>
      </w:tr>
      <w:tr w:rsidR="007C62AE" w:rsidRPr="002804E8" w:rsidTr="002804E8">
        <w:tc>
          <w:tcPr>
            <w:tcW w:w="566" w:type="dxa"/>
          </w:tcPr>
          <w:p w:rsidR="007C62AE" w:rsidRPr="002804E8" w:rsidRDefault="007C62AE" w:rsidP="002804E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34" w:type="dxa"/>
          </w:tcPr>
          <w:p w:rsidR="007C62AE" w:rsidRPr="002804E8" w:rsidRDefault="007C62AE" w:rsidP="002804E8">
            <w:pPr>
              <w:spacing w:after="0" w:line="240" w:lineRule="auto"/>
              <w:rPr>
                <w:sz w:val="18"/>
                <w:szCs w:val="18"/>
              </w:rPr>
            </w:pPr>
            <w:r w:rsidRPr="002804E8">
              <w:rPr>
                <w:sz w:val="18"/>
                <w:szCs w:val="18"/>
              </w:rPr>
              <w:t>32342</w:t>
            </w:r>
          </w:p>
        </w:tc>
        <w:tc>
          <w:tcPr>
            <w:tcW w:w="1273" w:type="dxa"/>
          </w:tcPr>
          <w:p w:rsidR="007C62AE" w:rsidRPr="002804E8" w:rsidRDefault="007C62AE" w:rsidP="002804E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699" w:type="dxa"/>
          </w:tcPr>
          <w:p w:rsidR="007C62AE" w:rsidRPr="002804E8" w:rsidRDefault="007C62AE" w:rsidP="002804E8">
            <w:pPr>
              <w:spacing w:after="0" w:line="240" w:lineRule="auto"/>
              <w:rPr>
                <w:sz w:val="18"/>
                <w:szCs w:val="18"/>
              </w:rPr>
            </w:pPr>
            <w:r w:rsidRPr="002804E8">
              <w:rPr>
                <w:sz w:val="18"/>
                <w:szCs w:val="18"/>
              </w:rPr>
              <w:t>Iznošenje i odvoz smeća</w:t>
            </w:r>
          </w:p>
        </w:tc>
        <w:tc>
          <w:tcPr>
            <w:tcW w:w="1237" w:type="dxa"/>
          </w:tcPr>
          <w:p w:rsidR="007C62AE" w:rsidRPr="002804E8" w:rsidRDefault="007C62AE" w:rsidP="002804E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8.348,00</w:t>
            </w:r>
          </w:p>
        </w:tc>
        <w:tc>
          <w:tcPr>
            <w:tcW w:w="1148" w:type="dxa"/>
          </w:tcPr>
          <w:p w:rsidR="007C62AE" w:rsidRDefault="007C62AE" w:rsidP="002804E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10.436,00</w:t>
            </w:r>
          </w:p>
          <w:p w:rsidR="007C62AE" w:rsidRPr="002804E8" w:rsidRDefault="007C62AE" w:rsidP="002804E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85" w:type="dxa"/>
          </w:tcPr>
          <w:p w:rsidR="007C62AE" w:rsidRPr="002804E8" w:rsidRDefault="007C62AE" w:rsidP="002804E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Jednostavna </w:t>
            </w:r>
            <w:r w:rsidRPr="002804E8">
              <w:rPr>
                <w:sz w:val="18"/>
                <w:szCs w:val="18"/>
              </w:rPr>
              <w:t>nabava</w:t>
            </w:r>
          </w:p>
        </w:tc>
      </w:tr>
      <w:tr w:rsidR="007C62AE" w:rsidRPr="002804E8" w:rsidTr="002804E8">
        <w:tc>
          <w:tcPr>
            <w:tcW w:w="566" w:type="dxa"/>
          </w:tcPr>
          <w:p w:rsidR="007C62AE" w:rsidRPr="002804E8" w:rsidRDefault="007C62AE" w:rsidP="002804E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34" w:type="dxa"/>
          </w:tcPr>
          <w:p w:rsidR="007C62AE" w:rsidRPr="002804E8" w:rsidRDefault="007C62AE" w:rsidP="002804E8">
            <w:pPr>
              <w:spacing w:after="0" w:line="240" w:lineRule="auto"/>
              <w:rPr>
                <w:sz w:val="18"/>
                <w:szCs w:val="18"/>
              </w:rPr>
            </w:pPr>
            <w:r w:rsidRPr="002804E8">
              <w:rPr>
                <w:sz w:val="18"/>
                <w:szCs w:val="18"/>
              </w:rPr>
              <w:t>32343</w:t>
            </w:r>
          </w:p>
        </w:tc>
        <w:tc>
          <w:tcPr>
            <w:tcW w:w="1273" w:type="dxa"/>
          </w:tcPr>
          <w:p w:rsidR="007C62AE" w:rsidRPr="002804E8" w:rsidRDefault="007C62AE" w:rsidP="002804E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699" w:type="dxa"/>
          </w:tcPr>
          <w:p w:rsidR="007C62AE" w:rsidRPr="002804E8" w:rsidRDefault="007C62AE" w:rsidP="002804E8">
            <w:pPr>
              <w:spacing w:after="0" w:line="240" w:lineRule="auto"/>
              <w:rPr>
                <w:sz w:val="18"/>
                <w:szCs w:val="18"/>
              </w:rPr>
            </w:pPr>
            <w:r w:rsidRPr="002804E8">
              <w:rPr>
                <w:sz w:val="18"/>
                <w:szCs w:val="18"/>
              </w:rPr>
              <w:t>Deratizacija i dezinsekcija</w:t>
            </w:r>
          </w:p>
        </w:tc>
        <w:tc>
          <w:tcPr>
            <w:tcW w:w="1237" w:type="dxa"/>
          </w:tcPr>
          <w:p w:rsidR="007C62AE" w:rsidRPr="002804E8" w:rsidRDefault="007C62AE" w:rsidP="002804E8">
            <w:pPr>
              <w:spacing w:after="0" w:line="240" w:lineRule="auto"/>
              <w:rPr>
                <w:sz w:val="18"/>
                <w:szCs w:val="18"/>
              </w:rPr>
            </w:pPr>
            <w:r w:rsidRPr="002804E8">
              <w:rPr>
                <w:sz w:val="18"/>
                <w:szCs w:val="18"/>
              </w:rPr>
              <w:t>3.040,00</w:t>
            </w:r>
          </w:p>
        </w:tc>
        <w:tc>
          <w:tcPr>
            <w:tcW w:w="1148" w:type="dxa"/>
          </w:tcPr>
          <w:p w:rsidR="007C62AE" w:rsidRPr="002804E8" w:rsidRDefault="007C62AE" w:rsidP="002804E8">
            <w:pPr>
              <w:spacing w:after="0" w:line="240" w:lineRule="auto"/>
              <w:rPr>
                <w:sz w:val="18"/>
                <w:szCs w:val="18"/>
              </w:rPr>
            </w:pPr>
            <w:r w:rsidRPr="002804E8">
              <w:rPr>
                <w:sz w:val="18"/>
                <w:szCs w:val="18"/>
              </w:rPr>
              <w:t>3.800,00</w:t>
            </w:r>
          </w:p>
        </w:tc>
        <w:tc>
          <w:tcPr>
            <w:tcW w:w="1285" w:type="dxa"/>
          </w:tcPr>
          <w:p w:rsidR="007C62AE" w:rsidRPr="002804E8" w:rsidRDefault="007C62AE" w:rsidP="002804E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Jednostavna </w:t>
            </w:r>
            <w:r w:rsidRPr="002804E8">
              <w:rPr>
                <w:sz w:val="18"/>
                <w:szCs w:val="18"/>
              </w:rPr>
              <w:t xml:space="preserve"> nabava</w:t>
            </w:r>
          </w:p>
        </w:tc>
      </w:tr>
      <w:tr w:rsidR="007C62AE" w:rsidRPr="002804E8" w:rsidTr="002804E8">
        <w:tc>
          <w:tcPr>
            <w:tcW w:w="566" w:type="dxa"/>
          </w:tcPr>
          <w:p w:rsidR="007C62AE" w:rsidRPr="002804E8" w:rsidRDefault="007C62AE" w:rsidP="002804E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34" w:type="dxa"/>
          </w:tcPr>
          <w:p w:rsidR="007C62AE" w:rsidRPr="002804E8" w:rsidRDefault="007C62AE" w:rsidP="002804E8">
            <w:pPr>
              <w:spacing w:after="0" w:line="240" w:lineRule="auto"/>
              <w:rPr>
                <w:sz w:val="18"/>
                <w:szCs w:val="18"/>
              </w:rPr>
            </w:pPr>
            <w:r w:rsidRPr="002804E8">
              <w:rPr>
                <w:sz w:val="18"/>
                <w:szCs w:val="18"/>
              </w:rPr>
              <w:t>32344</w:t>
            </w:r>
          </w:p>
        </w:tc>
        <w:tc>
          <w:tcPr>
            <w:tcW w:w="1273" w:type="dxa"/>
          </w:tcPr>
          <w:p w:rsidR="007C62AE" w:rsidRPr="002804E8" w:rsidRDefault="007C62AE" w:rsidP="002804E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699" w:type="dxa"/>
          </w:tcPr>
          <w:p w:rsidR="007C62AE" w:rsidRPr="002804E8" w:rsidRDefault="007C62AE" w:rsidP="002804E8">
            <w:pPr>
              <w:spacing w:after="0" w:line="240" w:lineRule="auto"/>
              <w:rPr>
                <w:sz w:val="18"/>
                <w:szCs w:val="18"/>
              </w:rPr>
            </w:pPr>
            <w:r w:rsidRPr="002804E8">
              <w:rPr>
                <w:sz w:val="18"/>
                <w:szCs w:val="18"/>
              </w:rPr>
              <w:t>Dimnjačarske i ekološke usluge</w:t>
            </w:r>
          </w:p>
        </w:tc>
        <w:tc>
          <w:tcPr>
            <w:tcW w:w="1237" w:type="dxa"/>
          </w:tcPr>
          <w:p w:rsidR="007C62AE" w:rsidRPr="002804E8" w:rsidRDefault="007C62AE" w:rsidP="002804E8">
            <w:pPr>
              <w:spacing w:after="0" w:line="240" w:lineRule="auto"/>
              <w:rPr>
                <w:sz w:val="18"/>
                <w:szCs w:val="18"/>
              </w:rPr>
            </w:pPr>
            <w:r w:rsidRPr="002804E8">
              <w:rPr>
                <w:sz w:val="18"/>
                <w:szCs w:val="18"/>
              </w:rPr>
              <w:t>4.960,00</w:t>
            </w:r>
          </w:p>
        </w:tc>
        <w:tc>
          <w:tcPr>
            <w:tcW w:w="1148" w:type="dxa"/>
          </w:tcPr>
          <w:p w:rsidR="007C62AE" w:rsidRPr="002804E8" w:rsidRDefault="007C62AE" w:rsidP="002804E8">
            <w:pPr>
              <w:spacing w:after="0" w:line="240" w:lineRule="auto"/>
              <w:rPr>
                <w:sz w:val="18"/>
                <w:szCs w:val="18"/>
              </w:rPr>
            </w:pPr>
            <w:r w:rsidRPr="002804E8">
              <w:rPr>
                <w:sz w:val="18"/>
                <w:szCs w:val="18"/>
              </w:rPr>
              <w:t>6.200,00</w:t>
            </w:r>
          </w:p>
        </w:tc>
        <w:tc>
          <w:tcPr>
            <w:tcW w:w="1285" w:type="dxa"/>
          </w:tcPr>
          <w:p w:rsidR="007C62AE" w:rsidRPr="002804E8" w:rsidRDefault="007C62AE" w:rsidP="002804E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Jednostavna </w:t>
            </w:r>
            <w:r w:rsidRPr="002804E8">
              <w:rPr>
                <w:sz w:val="18"/>
                <w:szCs w:val="18"/>
              </w:rPr>
              <w:t>nabava</w:t>
            </w:r>
          </w:p>
        </w:tc>
      </w:tr>
      <w:tr w:rsidR="007C62AE" w:rsidRPr="002804E8" w:rsidTr="002804E8">
        <w:tc>
          <w:tcPr>
            <w:tcW w:w="566" w:type="dxa"/>
          </w:tcPr>
          <w:p w:rsidR="007C62AE" w:rsidRPr="002804E8" w:rsidRDefault="007C62AE" w:rsidP="002804E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34" w:type="dxa"/>
          </w:tcPr>
          <w:p w:rsidR="007C62AE" w:rsidRPr="002804E8" w:rsidRDefault="007C62AE" w:rsidP="002804E8">
            <w:pPr>
              <w:spacing w:after="0" w:line="240" w:lineRule="auto"/>
              <w:rPr>
                <w:sz w:val="18"/>
                <w:szCs w:val="18"/>
              </w:rPr>
            </w:pPr>
            <w:r w:rsidRPr="002804E8">
              <w:rPr>
                <w:sz w:val="18"/>
                <w:szCs w:val="18"/>
              </w:rPr>
              <w:t>32349</w:t>
            </w:r>
          </w:p>
        </w:tc>
        <w:tc>
          <w:tcPr>
            <w:tcW w:w="1273" w:type="dxa"/>
          </w:tcPr>
          <w:p w:rsidR="007C62AE" w:rsidRPr="002804E8" w:rsidRDefault="007C62AE" w:rsidP="002804E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699" w:type="dxa"/>
          </w:tcPr>
          <w:p w:rsidR="007C62AE" w:rsidRPr="002804E8" w:rsidRDefault="007C62AE" w:rsidP="002804E8">
            <w:pPr>
              <w:spacing w:after="0" w:line="240" w:lineRule="auto"/>
              <w:rPr>
                <w:sz w:val="18"/>
                <w:szCs w:val="18"/>
              </w:rPr>
            </w:pPr>
            <w:r w:rsidRPr="002804E8">
              <w:rPr>
                <w:sz w:val="18"/>
                <w:szCs w:val="18"/>
              </w:rPr>
              <w:t>Ostale komunalne usluge</w:t>
            </w:r>
          </w:p>
        </w:tc>
        <w:tc>
          <w:tcPr>
            <w:tcW w:w="1237" w:type="dxa"/>
          </w:tcPr>
          <w:p w:rsidR="007C62AE" w:rsidRPr="002804E8" w:rsidRDefault="007C62AE" w:rsidP="002804E8">
            <w:pPr>
              <w:spacing w:after="0" w:line="240" w:lineRule="auto"/>
              <w:rPr>
                <w:sz w:val="18"/>
                <w:szCs w:val="18"/>
              </w:rPr>
            </w:pPr>
            <w:r w:rsidRPr="002804E8">
              <w:rPr>
                <w:sz w:val="18"/>
                <w:szCs w:val="18"/>
              </w:rPr>
              <w:t>12.080,00</w:t>
            </w:r>
          </w:p>
        </w:tc>
        <w:tc>
          <w:tcPr>
            <w:tcW w:w="1148" w:type="dxa"/>
          </w:tcPr>
          <w:p w:rsidR="007C62AE" w:rsidRPr="002804E8" w:rsidRDefault="007C62AE" w:rsidP="002804E8">
            <w:pPr>
              <w:spacing w:after="0" w:line="240" w:lineRule="auto"/>
              <w:rPr>
                <w:sz w:val="18"/>
                <w:szCs w:val="18"/>
              </w:rPr>
            </w:pPr>
            <w:r w:rsidRPr="002804E8">
              <w:rPr>
                <w:sz w:val="18"/>
                <w:szCs w:val="18"/>
              </w:rPr>
              <w:t>15.100,00</w:t>
            </w:r>
          </w:p>
        </w:tc>
        <w:tc>
          <w:tcPr>
            <w:tcW w:w="1285" w:type="dxa"/>
          </w:tcPr>
          <w:p w:rsidR="007C62AE" w:rsidRPr="002804E8" w:rsidRDefault="007C62AE" w:rsidP="002804E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Jednostavna </w:t>
            </w:r>
            <w:r w:rsidRPr="002804E8">
              <w:rPr>
                <w:sz w:val="18"/>
                <w:szCs w:val="18"/>
              </w:rPr>
              <w:t>nabava</w:t>
            </w:r>
          </w:p>
        </w:tc>
      </w:tr>
      <w:tr w:rsidR="007C62AE" w:rsidRPr="002804E8" w:rsidTr="002804E8">
        <w:tc>
          <w:tcPr>
            <w:tcW w:w="566" w:type="dxa"/>
          </w:tcPr>
          <w:p w:rsidR="007C62AE" w:rsidRPr="002804E8" w:rsidRDefault="007C62AE" w:rsidP="002804E8">
            <w:pPr>
              <w:spacing w:after="0" w:line="240" w:lineRule="auto"/>
              <w:rPr>
                <w:sz w:val="18"/>
                <w:szCs w:val="18"/>
              </w:rPr>
            </w:pPr>
            <w:r w:rsidRPr="002804E8">
              <w:rPr>
                <w:sz w:val="18"/>
                <w:szCs w:val="18"/>
              </w:rPr>
              <w:t>3.4.</w:t>
            </w:r>
          </w:p>
        </w:tc>
        <w:tc>
          <w:tcPr>
            <w:tcW w:w="834" w:type="dxa"/>
          </w:tcPr>
          <w:p w:rsidR="007C62AE" w:rsidRPr="002804E8" w:rsidRDefault="007C62AE" w:rsidP="002804E8">
            <w:pPr>
              <w:spacing w:after="0" w:line="240" w:lineRule="auto"/>
              <w:rPr>
                <w:sz w:val="18"/>
                <w:szCs w:val="18"/>
              </w:rPr>
            </w:pPr>
            <w:r w:rsidRPr="002804E8">
              <w:rPr>
                <w:sz w:val="18"/>
                <w:szCs w:val="18"/>
              </w:rPr>
              <w:t>3235</w:t>
            </w:r>
          </w:p>
        </w:tc>
        <w:tc>
          <w:tcPr>
            <w:tcW w:w="1273" w:type="dxa"/>
          </w:tcPr>
          <w:p w:rsidR="007C62AE" w:rsidRPr="002804E8" w:rsidRDefault="007C62AE" w:rsidP="002804E8">
            <w:pPr>
              <w:spacing w:after="0" w:line="240" w:lineRule="auto"/>
              <w:rPr>
                <w:sz w:val="18"/>
                <w:szCs w:val="18"/>
              </w:rPr>
            </w:pPr>
            <w:r w:rsidRPr="002804E8">
              <w:rPr>
                <w:sz w:val="18"/>
                <w:szCs w:val="18"/>
              </w:rPr>
              <w:t>6.000,00</w:t>
            </w:r>
          </w:p>
        </w:tc>
        <w:tc>
          <w:tcPr>
            <w:tcW w:w="2699" w:type="dxa"/>
          </w:tcPr>
          <w:p w:rsidR="007C62AE" w:rsidRPr="002804E8" w:rsidRDefault="007C62AE" w:rsidP="002804E8">
            <w:pPr>
              <w:spacing w:after="0" w:line="240" w:lineRule="auto"/>
              <w:rPr>
                <w:sz w:val="18"/>
                <w:szCs w:val="18"/>
              </w:rPr>
            </w:pPr>
            <w:r w:rsidRPr="002804E8">
              <w:rPr>
                <w:sz w:val="18"/>
                <w:szCs w:val="18"/>
              </w:rPr>
              <w:t>Zakupnine i najamnine</w:t>
            </w:r>
          </w:p>
        </w:tc>
        <w:tc>
          <w:tcPr>
            <w:tcW w:w="1237" w:type="dxa"/>
          </w:tcPr>
          <w:p w:rsidR="007C62AE" w:rsidRPr="002804E8" w:rsidRDefault="007C62AE" w:rsidP="002804E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48" w:type="dxa"/>
          </w:tcPr>
          <w:p w:rsidR="007C62AE" w:rsidRPr="002804E8" w:rsidRDefault="007C62AE" w:rsidP="002804E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85" w:type="dxa"/>
          </w:tcPr>
          <w:p w:rsidR="007C62AE" w:rsidRPr="002804E8" w:rsidRDefault="007C62AE" w:rsidP="002804E8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7C62AE" w:rsidRPr="002804E8" w:rsidTr="002804E8">
        <w:tc>
          <w:tcPr>
            <w:tcW w:w="566" w:type="dxa"/>
          </w:tcPr>
          <w:p w:rsidR="007C62AE" w:rsidRPr="002804E8" w:rsidRDefault="007C62AE" w:rsidP="002804E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34" w:type="dxa"/>
          </w:tcPr>
          <w:p w:rsidR="007C62AE" w:rsidRPr="002804E8" w:rsidRDefault="007C62AE" w:rsidP="002804E8">
            <w:pPr>
              <w:spacing w:after="0" w:line="240" w:lineRule="auto"/>
              <w:rPr>
                <w:sz w:val="18"/>
                <w:szCs w:val="18"/>
              </w:rPr>
            </w:pPr>
            <w:r w:rsidRPr="002804E8">
              <w:rPr>
                <w:sz w:val="18"/>
                <w:szCs w:val="18"/>
              </w:rPr>
              <w:t>32359</w:t>
            </w:r>
          </w:p>
        </w:tc>
        <w:tc>
          <w:tcPr>
            <w:tcW w:w="1273" w:type="dxa"/>
          </w:tcPr>
          <w:p w:rsidR="007C62AE" w:rsidRPr="002804E8" w:rsidRDefault="007C62AE" w:rsidP="002804E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699" w:type="dxa"/>
          </w:tcPr>
          <w:p w:rsidR="007C62AE" w:rsidRPr="002804E8" w:rsidRDefault="007C62AE" w:rsidP="002804E8">
            <w:pPr>
              <w:spacing w:after="0" w:line="240" w:lineRule="auto"/>
              <w:rPr>
                <w:sz w:val="18"/>
                <w:szCs w:val="18"/>
              </w:rPr>
            </w:pPr>
            <w:r w:rsidRPr="002804E8">
              <w:rPr>
                <w:sz w:val="18"/>
                <w:szCs w:val="18"/>
              </w:rPr>
              <w:t>Ostale zakupnine i najamnine</w:t>
            </w:r>
          </w:p>
        </w:tc>
        <w:tc>
          <w:tcPr>
            <w:tcW w:w="1237" w:type="dxa"/>
          </w:tcPr>
          <w:p w:rsidR="007C62AE" w:rsidRPr="002804E8" w:rsidRDefault="007C62AE" w:rsidP="002804E8">
            <w:pPr>
              <w:spacing w:after="0" w:line="240" w:lineRule="auto"/>
              <w:rPr>
                <w:sz w:val="18"/>
                <w:szCs w:val="18"/>
              </w:rPr>
            </w:pPr>
            <w:r w:rsidRPr="002804E8">
              <w:rPr>
                <w:sz w:val="18"/>
                <w:szCs w:val="18"/>
              </w:rPr>
              <w:t>4.800,00</w:t>
            </w:r>
          </w:p>
        </w:tc>
        <w:tc>
          <w:tcPr>
            <w:tcW w:w="1148" w:type="dxa"/>
          </w:tcPr>
          <w:p w:rsidR="007C62AE" w:rsidRPr="002804E8" w:rsidRDefault="007C62AE" w:rsidP="002804E8">
            <w:pPr>
              <w:spacing w:after="0" w:line="240" w:lineRule="auto"/>
              <w:rPr>
                <w:sz w:val="18"/>
                <w:szCs w:val="18"/>
              </w:rPr>
            </w:pPr>
            <w:r w:rsidRPr="002804E8">
              <w:rPr>
                <w:sz w:val="18"/>
                <w:szCs w:val="18"/>
              </w:rPr>
              <w:t>6.000,00</w:t>
            </w:r>
          </w:p>
        </w:tc>
        <w:tc>
          <w:tcPr>
            <w:tcW w:w="1285" w:type="dxa"/>
          </w:tcPr>
          <w:p w:rsidR="007C62AE" w:rsidRPr="002804E8" w:rsidRDefault="007C62AE" w:rsidP="002804E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Jednostavna </w:t>
            </w:r>
            <w:r w:rsidRPr="002804E8">
              <w:rPr>
                <w:sz w:val="18"/>
                <w:szCs w:val="18"/>
              </w:rPr>
              <w:t>nabava</w:t>
            </w:r>
          </w:p>
        </w:tc>
      </w:tr>
      <w:tr w:rsidR="007C62AE" w:rsidRPr="002804E8" w:rsidTr="002804E8">
        <w:tc>
          <w:tcPr>
            <w:tcW w:w="566" w:type="dxa"/>
          </w:tcPr>
          <w:p w:rsidR="007C62AE" w:rsidRPr="002804E8" w:rsidRDefault="007C62AE" w:rsidP="002804E8">
            <w:pPr>
              <w:spacing w:after="0" w:line="240" w:lineRule="auto"/>
              <w:rPr>
                <w:sz w:val="18"/>
                <w:szCs w:val="18"/>
              </w:rPr>
            </w:pPr>
            <w:r w:rsidRPr="002804E8">
              <w:rPr>
                <w:sz w:val="18"/>
                <w:szCs w:val="18"/>
              </w:rPr>
              <w:t>3.5.</w:t>
            </w:r>
          </w:p>
        </w:tc>
        <w:tc>
          <w:tcPr>
            <w:tcW w:w="834" w:type="dxa"/>
          </w:tcPr>
          <w:p w:rsidR="007C62AE" w:rsidRPr="002804E8" w:rsidRDefault="007C62AE" w:rsidP="002804E8">
            <w:pPr>
              <w:spacing w:after="0" w:line="240" w:lineRule="auto"/>
              <w:rPr>
                <w:sz w:val="18"/>
                <w:szCs w:val="18"/>
              </w:rPr>
            </w:pPr>
            <w:r w:rsidRPr="002804E8">
              <w:rPr>
                <w:sz w:val="18"/>
                <w:szCs w:val="18"/>
              </w:rPr>
              <w:t>3236</w:t>
            </w:r>
          </w:p>
        </w:tc>
        <w:tc>
          <w:tcPr>
            <w:tcW w:w="1273" w:type="dxa"/>
          </w:tcPr>
          <w:p w:rsidR="007C62AE" w:rsidRPr="002804E8" w:rsidRDefault="007C62AE" w:rsidP="002804E8">
            <w:pPr>
              <w:spacing w:after="0" w:line="240" w:lineRule="auto"/>
              <w:rPr>
                <w:sz w:val="18"/>
                <w:szCs w:val="18"/>
              </w:rPr>
            </w:pPr>
            <w:r w:rsidRPr="002804E8">
              <w:rPr>
                <w:sz w:val="18"/>
                <w:szCs w:val="18"/>
              </w:rPr>
              <w:t>13.000,00</w:t>
            </w:r>
          </w:p>
        </w:tc>
        <w:tc>
          <w:tcPr>
            <w:tcW w:w="2699" w:type="dxa"/>
          </w:tcPr>
          <w:p w:rsidR="007C62AE" w:rsidRPr="002804E8" w:rsidRDefault="007C62AE" w:rsidP="002804E8">
            <w:pPr>
              <w:spacing w:after="0" w:line="240" w:lineRule="auto"/>
              <w:rPr>
                <w:sz w:val="18"/>
                <w:szCs w:val="18"/>
              </w:rPr>
            </w:pPr>
            <w:r w:rsidRPr="002804E8">
              <w:rPr>
                <w:sz w:val="18"/>
                <w:szCs w:val="18"/>
              </w:rPr>
              <w:t>Zdravstvene i veterinarske usluge</w:t>
            </w:r>
          </w:p>
        </w:tc>
        <w:tc>
          <w:tcPr>
            <w:tcW w:w="1237" w:type="dxa"/>
          </w:tcPr>
          <w:p w:rsidR="007C62AE" w:rsidRPr="002804E8" w:rsidRDefault="007C62AE" w:rsidP="002804E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48" w:type="dxa"/>
          </w:tcPr>
          <w:p w:rsidR="007C62AE" w:rsidRPr="002804E8" w:rsidRDefault="007C62AE" w:rsidP="002804E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85" w:type="dxa"/>
          </w:tcPr>
          <w:p w:rsidR="007C62AE" w:rsidRPr="002804E8" w:rsidRDefault="007C62AE" w:rsidP="002804E8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7C62AE" w:rsidRPr="002804E8" w:rsidTr="002804E8">
        <w:tc>
          <w:tcPr>
            <w:tcW w:w="566" w:type="dxa"/>
          </w:tcPr>
          <w:p w:rsidR="007C62AE" w:rsidRPr="002804E8" w:rsidRDefault="007C62AE" w:rsidP="002804E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34" w:type="dxa"/>
          </w:tcPr>
          <w:p w:rsidR="007C62AE" w:rsidRPr="002804E8" w:rsidRDefault="007C62AE" w:rsidP="002804E8">
            <w:pPr>
              <w:spacing w:after="0" w:line="240" w:lineRule="auto"/>
              <w:rPr>
                <w:sz w:val="18"/>
                <w:szCs w:val="18"/>
              </w:rPr>
            </w:pPr>
            <w:r w:rsidRPr="002804E8">
              <w:rPr>
                <w:sz w:val="18"/>
                <w:szCs w:val="18"/>
              </w:rPr>
              <w:t>32361</w:t>
            </w:r>
          </w:p>
        </w:tc>
        <w:tc>
          <w:tcPr>
            <w:tcW w:w="1273" w:type="dxa"/>
          </w:tcPr>
          <w:p w:rsidR="007C62AE" w:rsidRPr="002804E8" w:rsidRDefault="007C62AE" w:rsidP="002804E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699" w:type="dxa"/>
          </w:tcPr>
          <w:p w:rsidR="007C62AE" w:rsidRPr="002804E8" w:rsidRDefault="007C62AE" w:rsidP="002804E8">
            <w:pPr>
              <w:spacing w:after="0" w:line="240" w:lineRule="auto"/>
              <w:rPr>
                <w:sz w:val="18"/>
                <w:szCs w:val="18"/>
              </w:rPr>
            </w:pPr>
            <w:r w:rsidRPr="002804E8">
              <w:rPr>
                <w:sz w:val="18"/>
                <w:szCs w:val="18"/>
              </w:rPr>
              <w:t>Obvezni i preventivni zdravstveni pregled zaposlenika</w:t>
            </w:r>
          </w:p>
        </w:tc>
        <w:tc>
          <w:tcPr>
            <w:tcW w:w="1237" w:type="dxa"/>
          </w:tcPr>
          <w:p w:rsidR="007C62AE" w:rsidRPr="002804E8" w:rsidRDefault="007C62AE" w:rsidP="002804E8">
            <w:pPr>
              <w:spacing w:after="0" w:line="240" w:lineRule="auto"/>
              <w:rPr>
                <w:sz w:val="18"/>
                <w:szCs w:val="18"/>
              </w:rPr>
            </w:pPr>
            <w:r w:rsidRPr="002804E8">
              <w:rPr>
                <w:sz w:val="18"/>
                <w:szCs w:val="18"/>
              </w:rPr>
              <w:t>10.400,00</w:t>
            </w:r>
          </w:p>
        </w:tc>
        <w:tc>
          <w:tcPr>
            <w:tcW w:w="1148" w:type="dxa"/>
          </w:tcPr>
          <w:p w:rsidR="007C62AE" w:rsidRPr="002804E8" w:rsidRDefault="007C62AE" w:rsidP="002804E8">
            <w:pPr>
              <w:spacing w:after="0" w:line="240" w:lineRule="auto"/>
              <w:rPr>
                <w:sz w:val="18"/>
                <w:szCs w:val="18"/>
              </w:rPr>
            </w:pPr>
            <w:r w:rsidRPr="002804E8">
              <w:rPr>
                <w:sz w:val="18"/>
                <w:szCs w:val="18"/>
              </w:rPr>
              <w:t>13.000,00</w:t>
            </w:r>
          </w:p>
        </w:tc>
        <w:tc>
          <w:tcPr>
            <w:tcW w:w="1285" w:type="dxa"/>
          </w:tcPr>
          <w:p w:rsidR="007C62AE" w:rsidRPr="002804E8" w:rsidRDefault="007C62AE" w:rsidP="002804E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Jednostavna </w:t>
            </w:r>
            <w:r w:rsidRPr="002804E8">
              <w:rPr>
                <w:sz w:val="18"/>
                <w:szCs w:val="18"/>
              </w:rPr>
              <w:t>nabava</w:t>
            </w:r>
          </w:p>
        </w:tc>
      </w:tr>
      <w:tr w:rsidR="007C62AE" w:rsidRPr="002804E8" w:rsidTr="002804E8">
        <w:tc>
          <w:tcPr>
            <w:tcW w:w="566" w:type="dxa"/>
          </w:tcPr>
          <w:p w:rsidR="007C62AE" w:rsidRPr="002804E8" w:rsidRDefault="007C62AE" w:rsidP="002804E8">
            <w:pPr>
              <w:spacing w:after="0" w:line="240" w:lineRule="auto"/>
              <w:rPr>
                <w:sz w:val="18"/>
                <w:szCs w:val="18"/>
              </w:rPr>
            </w:pPr>
            <w:r w:rsidRPr="002804E8">
              <w:rPr>
                <w:sz w:val="18"/>
                <w:szCs w:val="18"/>
              </w:rPr>
              <w:t>3.6.</w:t>
            </w:r>
          </w:p>
        </w:tc>
        <w:tc>
          <w:tcPr>
            <w:tcW w:w="834" w:type="dxa"/>
          </w:tcPr>
          <w:p w:rsidR="007C62AE" w:rsidRPr="002804E8" w:rsidRDefault="007C62AE" w:rsidP="002804E8">
            <w:pPr>
              <w:spacing w:after="0" w:line="240" w:lineRule="auto"/>
              <w:rPr>
                <w:sz w:val="18"/>
                <w:szCs w:val="18"/>
              </w:rPr>
            </w:pPr>
            <w:r w:rsidRPr="002804E8">
              <w:rPr>
                <w:sz w:val="18"/>
                <w:szCs w:val="18"/>
              </w:rPr>
              <w:t>3237</w:t>
            </w:r>
          </w:p>
        </w:tc>
        <w:tc>
          <w:tcPr>
            <w:tcW w:w="1273" w:type="dxa"/>
          </w:tcPr>
          <w:p w:rsidR="007C62AE" w:rsidRPr="002804E8" w:rsidRDefault="007C62AE" w:rsidP="002804E8">
            <w:pPr>
              <w:spacing w:after="0" w:line="240" w:lineRule="auto"/>
              <w:rPr>
                <w:sz w:val="18"/>
                <w:szCs w:val="18"/>
              </w:rPr>
            </w:pPr>
            <w:r w:rsidRPr="002804E8">
              <w:rPr>
                <w:sz w:val="18"/>
                <w:szCs w:val="18"/>
              </w:rPr>
              <w:t>14.000,00</w:t>
            </w:r>
          </w:p>
        </w:tc>
        <w:tc>
          <w:tcPr>
            <w:tcW w:w="2699" w:type="dxa"/>
          </w:tcPr>
          <w:p w:rsidR="007C62AE" w:rsidRPr="002804E8" w:rsidRDefault="007C62AE" w:rsidP="002804E8">
            <w:pPr>
              <w:spacing w:after="0" w:line="240" w:lineRule="auto"/>
              <w:rPr>
                <w:sz w:val="18"/>
                <w:szCs w:val="18"/>
              </w:rPr>
            </w:pPr>
            <w:r w:rsidRPr="002804E8">
              <w:rPr>
                <w:sz w:val="18"/>
                <w:szCs w:val="18"/>
              </w:rPr>
              <w:t>Intelektualne i osobne usluge</w:t>
            </w:r>
          </w:p>
        </w:tc>
        <w:tc>
          <w:tcPr>
            <w:tcW w:w="1237" w:type="dxa"/>
          </w:tcPr>
          <w:p w:rsidR="007C62AE" w:rsidRPr="002804E8" w:rsidRDefault="007C62AE" w:rsidP="002804E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48" w:type="dxa"/>
          </w:tcPr>
          <w:p w:rsidR="007C62AE" w:rsidRPr="002804E8" w:rsidRDefault="007C62AE" w:rsidP="002804E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85" w:type="dxa"/>
          </w:tcPr>
          <w:p w:rsidR="007C62AE" w:rsidRPr="002804E8" w:rsidRDefault="007C62AE" w:rsidP="002804E8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7C62AE" w:rsidRPr="002804E8" w:rsidTr="002804E8">
        <w:tc>
          <w:tcPr>
            <w:tcW w:w="566" w:type="dxa"/>
          </w:tcPr>
          <w:p w:rsidR="007C62AE" w:rsidRPr="002804E8" w:rsidRDefault="007C62AE" w:rsidP="002804E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34" w:type="dxa"/>
          </w:tcPr>
          <w:p w:rsidR="007C62AE" w:rsidRPr="002804E8" w:rsidRDefault="007C62AE" w:rsidP="002804E8">
            <w:pPr>
              <w:spacing w:after="0" w:line="240" w:lineRule="auto"/>
              <w:rPr>
                <w:sz w:val="18"/>
                <w:szCs w:val="18"/>
              </w:rPr>
            </w:pPr>
            <w:r w:rsidRPr="002804E8">
              <w:rPr>
                <w:sz w:val="18"/>
                <w:szCs w:val="18"/>
              </w:rPr>
              <w:t>32371</w:t>
            </w:r>
          </w:p>
        </w:tc>
        <w:tc>
          <w:tcPr>
            <w:tcW w:w="1273" w:type="dxa"/>
          </w:tcPr>
          <w:p w:rsidR="007C62AE" w:rsidRPr="002804E8" w:rsidRDefault="007C62AE" w:rsidP="002804E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699" w:type="dxa"/>
          </w:tcPr>
          <w:p w:rsidR="007C62AE" w:rsidRPr="002804E8" w:rsidRDefault="007C62AE" w:rsidP="002804E8">
            <w:pPr>
              <w:spacing w:after="0" w:line="240" w:lineRule="auto"/>
              <w:rPr>
                <w:sz w:val="18"/>
                <w:szCs w:val="18"/>
              </w:rPr>
            </w:pPr>
            <w:r w:rsidRPr="002804E8">
              <w:rPr>
                <w:sz w:val="18"/>
                <w:szCs w:val="18"/>
              </w:rPr>
              <w:t>Autorski honorari</w:t>
            </w:r>
          </w:p>
        </w:tc>
        <w:tc>
          <w:tcPr>
            <w:tcW w:w="1237" w:type="dxa"/>
          </w:tcPr>
          <w:p w:rsidR="007C62AE" w:rsidRPr="002804E8" w:rsidRDefault="007C62AE" w:rsidP="002804E8">
            <w:pPr>
              <w:spacing w:after="0" w:line="240" w:lineRule="auto"/>
              <w:rPr>
                <w:sz w:val="18"/>
                <w:szCs w:val="18"/>
              </w:rPr>
            </w:pPr>
            <w:r w:rsidRPr="002804E8">
              <w:rPr>
                <w:sz w:val="18"/>
                <w:szCs w:val="18"/>
              </w:rPr>
              <w:t>800,00</w:t>
            </w:r>
          </w:p>
        </w:tc>
        <w:tc>
          <w:tcPr>
            <w:tcW w:w="1148" w:type="dxa"/>
          </w:tcPr>
          <w:p w:rsidR="007C62AE" w:rsidRPr="002804E8" w:rsidRDefault="007C62AE" w:rsidP="002804E8">
            <w:pPr>
              <w:spacing w:after="0" w:line="240" w:lineRule="auto"/>
              <w:rPr>
                <w:sz w:val="18"/>
                <w:szCs w:val="18"/>
              </w:rPr>
            </w:pPr>
            <w:r w:rsidRPr="002804E8">
              <w:rPr>
                <w:sz w:val="18"/>
                <w:szCs w:val="18"/>
              </w:rPr>
              <w:t>1.000,00</w:t>
            </w:r>
          </w:p>
        </w:tc>
        <w:tc>
          <w:tcPr>
            <w:tcW w:w="1285" w:type="dxa"/>
          </w:tcPr>
          <w:p w:rsidR="007C62AE" w:rsidRPr="002804E8" w:rsidRDefault="007C62AE" w:rsidP="002804E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Jednostavna </w:t>
            </w:r>
            <w:r w:rsidRPr="002804E8">
              <w:rPr>
                <w:sz w:val="18"/>
                <w:szCs w:val="18"/>
              </w:rPr>
              <w:t>nabava</w:t>
            </w:r>
          </w:p>
        </w:tc>
      </w:tr>
      <w:tr w:rsidR="007C62AE" w:rsidRPr="002804E8" w:rsidTr="002804E8">
        <w:tc>
          <w:tcPr>
            <w:tcW w:w="566" w:type="dxa"/>
          </w:tcPr>
          <w:p w:rsidR="007C62AE" w:rsidRPr="002804E8" w:rsidRDefault="007C62AE" w:rsidP="002804E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34" w:type="dxa"/>
          </w:tcPr>
          <w:p w:rsidR="007C62AE" w:rsidRPr="002804E8" w:rsidRDefault="007C62AE" w:rsidP="002804E8">
            <w:pPr>
              <w:spacing w:after="0" w:line="240" w:lineRule="auto"/>
              <w:rPr>
                <w:sz w:val="18"/>
                <w:szCs w:val="18"/>
              </w:rPr>
            </w:pPr>
            <w:r w:rsidRPr="002804E8">
              <w:rPr>
                <w:sz w:val="18"/>
                <w:szCs w:val="18"/>
              </w:rPr>
              <w:t>32372</w:t>
            </w:r>
          </w:p>
        </w:tc>
        <w:tc>
          <w:tcPr>
            <w:tcW w:w="1273" w:type="dxa"/>
          </w:tcPr>
          <w:p w:rsidR="007C62AE" w:rsidRPr="002804E8" w:rsidRDefault="007C62AE" w:rsidP="002804E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699" w:type="dxa"/>
          </w:tcPr>
          <w:p w:rsidR="007C62AE" w:rsidRPr="002804E8" w:rsidRDefault="007C62AE" w:rsidP="002804E8">
            <w:pPr>
              <w:spacing w:after="0" w:line="240" w:lineRule="auto"/>
              <w:rPr>
                <w:sz w:val="18"/>
                <w:szCs w:val="18"/>
              </w:rPr>
            </w:pPr>
            <w:r w:rsidRPr="002804E8">
              <w:rPr>
                <w:sz w:val="18"/>
                <w:szCs w:val="18"/>
              </w:rPr>
              <w:t>Ugovori o djelu</w:t>
            </w:r>
          </w:p>
        </w:tc>
        <w:tc>
          <w:tcPr>
            <w:tcW w:w="1237" w:type="dxa"/>
          </w:tcPr>
          <w:p w:rsidR="007C62AE" w:rsidRPr="002804E8" w:rsidRDefault="007C62AE" w:rsidP="002804E8">
            <w:pPr>
              <w:spacing w:after="0" w:line="240" w:lineRule="auto"/>
              <w:rPr>
                <w:sz w:val="18"/>
                <w:szCs w:val="18"/>
              </w:rPr>
            </w:pPr>
            <w:r w:rsidRPr="002804E8">
              <w:rPr>
                <w:sz w:val="18"/>
                <w:szCs w:val="18"/>
              </w:rPr>
              <w:t>2.000,00</w:t>
            </w:r>
          </w:p>
        </w:tc>
        <w:tc>
          <w:tcPr>
            <w:tcW w:w="1148" w:type="dxa"/>
          </w:tcPr>
          <w:p w:rsidR="007C62AE" w:rsidRPr="002804E8" w:rsidRDefault="007C62AE" w:rsidP="002804E8">
            <w:pPr>
              <w:spacing w:after="0" w:line="240" w:lineRule="auto"/>
              <w:rPr>
                <w:sz w:val="18"/>
                <w:szCs w:val="18"/>
              </w:rPr>
            </w:pPr>
            <w:r w:rsidRPr="002804E8">
              <w:rPr>
                <w:sz w:val="18"/>
                <w:szCs w:val="18"/>
              </w:rPr>
              <w:t>2.500,00</w:t>
            </w:r>
          </w:p>
        </w:tc>
        <w:tc>
          <w:tcPr>
            <w:tcW w:w="1285" w:type="dxa"/>
          </w:tcPr>
          <w:p w:rsidR="007C62AE" w:rsidRPr="002804E8" w:rsidRDefault="007C62AE" w:rsidP="002804E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Jednostavna </w:t>
            </w:r>
            <w:r w:rsidRPr="002804E8">
              <w:rPr>
                <w:sz w:val="18"/>
                <w:szCs w:val="18"/>
              </w:rPr>
              <w:t>nabava</w:t>
            </w:r>
          </w:p>
        </w:tc>
      </w:tr>
      <w:tr w:rsidR="007C62AE" w:rsidRPr="002804E8" w:rsidTr="002804E8">
        <w:tc>
          <w:tcPr>
            <w:tcW w:w="566" w:type="dxa"/>
          </w:tcPr>
          <w:p w:rsidR="007C62AE" w:rsidRPr="002804E8" w:rsidRDefault="007C62AE" w:rsidP="002804E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34" w:type="dxa"/>
          </w:tcPr>
          <w:p w:rsidR="007C62AE" w:rsidRPr="002804E8" w:rsidRDefault="007C62AE" w:rsidP="002804E8">
            <w:pPr>
              <w:spacing w:after="0" w:line="240" w:lineRule="auto"/>
              <w:rPr>
                <w:sz w:val="18"/>
                <w:szCs w:val="18"/>
              </w:rPr>
            </w:pPr>
            <w:r w:rsidRPr="002804E8">
              <w:rPr>
                <w:sz w:val="18"/>
                <w:szCs w:val="18"/>
              </w:rPr>
              <w:t>32373</w:t>
            </w:r>
          </w:p>
        </w:tc>
        <w:tc>
          <w:tcPr>
            <w:tcW w:w="1273" w:type="dxa"/>
          </w:tcPr>
          <w:p w:rsidR="007C62AE" w:rsidRPr="002804E8" w:rsidRDefault="007C62AE" w:rsidP="002804E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699" w:type="dxa"/>
          </w:tcPr>
          <w:p w:rsidR="007C62AE" w:rsidRPr="002804E8" w:rsidRDefault="007C62AE" w:rsidP="002804E8">
            <w:pPr>
              <w:spacing w:after="0" w:line="240" w:lineRule="auto"/>
              <w:rPr>
                <w:sz w:val="18"/>
                <w:szCs w:val="18"/>
              </w:rPr>
            </w:pPr>
            <w:r w:rsidRPr="002804E8">
              <w:rPr>
                <w:sz w:val="18"/>
                <w:szCs w:val="18"/>
              </w:rPr>
              <w:t>Usluge odvjetnika i pravnih savjetnika</w:t>
            </w:r>
          </w:p>
        </w:tc>
        <w:tc>
          <w:tcPr>
            <w:tcW w:w="1237" w:type="dxa"/>
          </w:tcPr>
          <w:p w:rsidR="007C62AE" w:rsidRPr="002804E8" w:rsidRDefault="007C62AE" w:rsidP="002804E8">
            <w:pPr>
              <w:spacing w:after="0" w:line="240" w:lineRule="auto"/>
              <w:rPr>
                <w:sz w:val="18"/>
                <w:szCs w:val="18"/>
              </w:rPr>
            </w:pPr>
            <w:r w:rsidRPr="002804E8">
              <w:rPr>
                <w:sz w:val="18"/>
                <w:szCs w:val="18"/>
              </w:rPr>
              <w:t>8.000,00</w:t>
            </w:r>
          </w:p>
        </w:tc>
        <w:tc>
          <w:tcPr>
            <w:tcW w:w="1148" w:type="dxa"/>
          </w:tcPr>
          <w:p w:rsidR="007C62AE" w:rsidRPr="002804E8" w:rsidRDefault="007C62AE" w:rsidP="002804E8">
            <w:pPr>
              <w:spacing w:after="0" w:line="240" w:lineRule="auto"/>
              <w:rPr>
                <w:sz w:val="18"/>
                <w:szCs w:val="18"/>
              </w:rPr>
            </w:pPr>
            <w:r w:rsidRPr="002804E8">
              <w:rPr>
                <w:sz w:val="18"/>
                <w:szCs w:val="18"/>
              </w:rPr>
              <w:t>10.000,00</w:t>
            </w:r>
          </w:p>
        </w:tc>
        <w:tc>
          <w:tcPr>
            <w:tcW w:w="1285" w:type="dxa"/>
          </w:tcPr>
          <w:p w:rsidR="007C62AE" w:rsidRPr="002804E8" w:rsidRDefault="007C62AE" w:rsidP="002804E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Jednostavna </w:t>
            </w:r>
            <w:r w:rsidRPr="002804E8">
              <w:rPr>
                <w:sz w:val="18"/>
                <w:szCs w:val="18"/>
              </w:rPr>
              <w:t>nabava</w:t>
            </w:r>
          </w:p>
        </w:tc>
      </w:tr>
      <w:tr w:rsidR="007C62AE" w:rsidRPr="002804E8" w:rsidTr="002804E8">
        <w:tc>
          <w:tcPr>
            <w:tcW w:w="566" w:type="dxa"/>
          </w:tcPr>
          <w:p w:rsidR="007C62AE" w:rsidRPr="002804E8" w:rsidRDefault="007C62AE" w:rsidP="002804E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34" w:type="dxa"/>
          </w:tcPr>
          <w:p w:rsidR="007C62AE" w:rsidRPr="002804E8" w:rsidRDefault="007C62AE" w:rsidP="002804E8">
            <w:pPr>
              <w:spacing w:after="0" w:line="240" w:lineRule="auto"/>
              <w:rPr>
                <w:sz w:val="18"/>
                <w:szCs w:val="18"/>
              </w:rPr>
            </w:pPr>
            <w:r w:rsidRPr="002804E8">
              <w:rPr>
                <w:sz w:val="18"/>
                <w:szCs w:val="18"/>
              </w:rPr>
              <w:t>32375</w:t>
            </w:r>
          </w:p>
        </w:tc>
        <w:tc>
          <w:tcPr>
            <w:tcW w:w="1273" w:type="dxa"/>
          </w:tcPr>
          <w:p w:rsidR="007C62AE" w:rsidRPr="002804E8" w:rsidRDefault="007C62AE" w:rsidP="002804E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699" w:type="dxa"/>
          </w:tcPr>
          <w:p w:rsidR="007C62AE" w:rsidRPr="002804E8" w:rsidRDefault="007C62AE" w:rsidP="002804E8">
            <w:pPr>
              <w:spacing w:after="0" w:line="240" w:lineRule="auto"/>
              <w:rPr>
                <w:sz w:val="18"/>
                <w:szCs w:val="18"/>
              </w:rPr>
            </w:pPr>
            <w:r w:rsidRPr="002804E8">
              <w:rPr>
                <w:sz w:val="18"/>
                <w:szCs w:val="18"/>
              </w:rPr>
              <w:t>Geodetsko-katastarske usluge</w:t>
            </w:r>
          </w:p>
        </w:tc>
        <w:tc>
          <w:tcPr>
            <w:tcW w:w="1237" w:type="dxa"/>
          </w:tcPr>
          <w:p w:rsidR="007C62AE" w:rsidRPr="002804E8" w:rsidRDefault="007C62AE" w:rsidP="002804E8">
            <w:pPr>
              <w:spacing w:after="0" w:line="240" w:lineRule="auto"/>
              <w:rPr>
                <w:sz w:val="18"/>
                <w:szCs w:val="18"/>
              </w:rPr>
            </w:pPr>
            <w:r w:rsidRPr="002804E8">
              <w:rPr>
                <w:sz w:val="18"/>
                <w:szCs w:val="18"/>
              </w:rPr>
              <w:t>400,00</w:t>
            </w:r>
          </w:p>
        </w:tc>
        <w:tc>
          <w:tcPr>
            <w:tcW w:w="1148" w:type="dxa"/>
          </w:tcPr>
          <w:p w:rsidR="007C62AE" w:rsidRPr="002804E8" w:rsidRDefault="007C62AE" w:rsidP="002804E8">
            <w:pPr>
              <w:spacing w:after="0" w:line="240" w:lineRule="auto"/>
              <w:rPr>
                <w:sz w:val="18"/>
                <w:szCs w:val="18"/>
              </w:rPr>
            </w:pPr>
            <w:r w:rsidRPr="002804E8">
              <w:rPr>
                <w:sz w:val="18"/>
                <w:szCs w:val="18"/>
              </w:rPr>
              <w:t>500,00</w:t>
            </w:r>
          </w:p>
        </w:tc>
        <w:tc>
          <w:tcPr>
            <w:tcW w:w="1285" w:type="dxa"/>
          </w:tcPr>
          <w:p w:rsidR="007C62AE" w:rsidRPr="002804E8" w:rsidRDefault="007C62AE" w:rsidP="002804E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Jednostavna </w:t>
            </w:r>
            <w:r w:rsidRPr="002804E8">
              <w:rPr>
                <w:sz w:val="18"/>
                <w:szCs w:val="18"/>
              </w:rPr>
              <w:t>nabava</w:t>
            </w:r>
          </w:p>
        </w:tc>
      </w:tr>
      <w:tr w:rsidR="007C62AE" w:rsidRPr="002804E8" w:rsidTr="002804E8">
        <w:tc>
          <w:tcPr>
            <w:tcW w:w="566" w:type="dxa"/>
          </w:tcPr>
          <w:p w:rsidR="007C62AE" w:rsidRPr="002804E8" w:rsidRDefault="007C62AE" w:rsidP="002804E8">
            <w:pPr>
              <w:spacing w:after="0" w:line="240" w:lineRule="auto"/>
              <w:rPr>
                <w:sz w:val="18"/>
                <w:szCs w:val="18"/>
              </w:rPr>
            </w:pPr>
            <w:r w:rsidRPr="002804E8">
              <w:rPr>
                <w:sz w:val="18"/>
                <w:szCs w:val="18"/>
              </w:rPr>
              <w:t>3.7.</w:t>
            </w:r>
          </w:p>
        </w:tc>
        <w:tc>
          <w:tcPr>
            <w:tcW w:w="834" w:type="dxa"/>
          </w:tcPr>
          <w:p w:rsidR="007C62AE" w:rsidRPr="002804E8" w:rsidRDefault="007C62AE" w:rsidP="002804E8">
            <w:pPr>
              <w:spacing w:after="0" w:line="240" w:lineRule="auto"/>
              <w:rPr>
                <w:sz w:val="18"/>
                <w:szCs w:val="18"/>
              </w:rPr>
            </w:pPr>
            <w:r w:rsidRPr="002804E8">
              <w:rPr>
                <w:sz w:val="18"/>
                <w:szCs w:val="18"/>
              </w:rPr>
              <w:t>3238</w:t>
            </w:r>
          </w:p>
        </w:tc>
        <w:tc>
          <w:tcPr>
            <w:tcW w:w="1273" w:type="dxa"/>
          </w:tcPr>
          <w:p w:rsidR="007C62AE" w:rsidRPr="002804E8" w:rsidRDefault="007C62AE" w:rsidP="002804E8">
            <w:pPr>
              <w:spacing w:after="0" w:line="240" w:lineRule="auto"/>
              <w:rPr>
                <w:sz w:val="18"/>
                <w:szCs w:val="18"/>
              </w:rPr>
            </w:pPr>
            <w:r w:rsidRPr="002804E8">
              <w:rPr>
                <w:sz w:val="18"/>
                <w:szCs w:val="18"/>
              </w:rPr>
              <w:t>20.000,00</w:t>
            </w:r>
          </w:p>
        </w:tc>
        <w:tc>
          <w:tcPr>
            <w:tcW w:w="2699" w:type="dxa"/>
          </w:tcPr>
          <w:p w:rsidR="007C62AE" w:rsidRPr="002804E8" w:rsidRDefault="007C62AE" w:rsidP="002804E8">
            <w:pPr>
              <w:spacing w:after="0" w:line="240" w:lineRule="auto"/>
              <w:rPr>
                <w:sz w:val="18"/>
                <w:szCs w:val="18"/>
              </w:rPr>
            </w:pPr>
            <w:r w:rsidRPr="002804E8">
              <w:rPr>
                <w:sz w:val="18"/>
                <w:szCs w:val="18"/>
              </w:rPr>
              <w:t>Računalne usluge</w:t>
            </w:r>
          </w:p>
        </w:tc>
        <w:tc>
          <w:tcPr>
            <w:tcW w:w="1237" w:type="dxa"/>
          </w:tcPr>
          <w:p w:rsidR="007C62AE" w:rsidRPr="002804E8" w:rsidRDefault="007C62AE" w:rsidP="002804E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48" w:type="dxa"/>
          </w:tcPr>
          <w:p w:rsidR="007C62AE" w:rsidRPr="002804E8" w:rsidRDefault="007C62AE" w:rsidP="002804E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85" w:type="dxa"/>
          </w:tcPr>
          <w:p w:rsidR="007C62AE" w:rsidRPr="002804E8" w:rsidRDefault="007C62AE" w:rsidP="002804E8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7C62AE" w:rsidRPr="002804E8" w:rsidTr="002804E8">
        <w:tc>
          <w:tcPr>
            <w:tcW w:w="566" w:type="dxa"/>
          </w:tcPr>
          <w:p w:rsidR="007C62AE" w:rsidRPr="002804E8" w:rsidRDefault="007C62AE" w:rsidP="002804E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34" w:type="dxa"/>
          </w:tcPr>
          <w:p w:rsidR="007C62AE" w:rsidRPr="002804E8" w:rsidRDefault="007C62AE" w:rsidP="002804E8">
            <w:pPr>
              <w:spacing w:after="0" w:line="240" w:lineRule="auto"/>
              <w:rPr>
                <w:sz w:val="18"/>
                <w:szCs w:val="18"/>
              </w:rPr>
            </w:pPr>
            <w:r w:rsidRPr="002804E8">
              <w:rPr>
                <w:sz w:val="18"/>
                <w:szCs w:val="18"/>
              </w:rPr>
              <w:t>32389</w:t>
            </w:r>
          </w:p>
        </w:tc>
        <w:tc>
          <w:tcPr>
            <w:tcW w:w="1273" w:type="dxa"/>
          </w:tcPr>
          <w:p w:rsidR="007C62AE" w:rsidRPr="002804E8" w:rsidRDefault="007C62AE" w:rsidP="002804E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699" w:type="dxa"/>
          </w:tcPr>
          <w:p w:rsidR="007C62AE" w:rsidRPr="002804E8" w:rsidRDefault="007C62AE" w:rsidP="002804E8">
            <w:pPr>
              <w:spacing w:after="0" w:line="240" w:lineRule="auto"/>
              <w:rPr>
                <w:sz w:val="18"/>
                <w:szCs w:val="18"/>
              </w:rPr>
            </w:pPr>
            <w:r w:rsidRPr="002804E8">
              <w:rPr>
                <w:sz w:val="18"/>
                <w:szCs w:val="18"/>
              </w:rPr>
              <w:t>Ostale računalne usluge</w:t>
            </w:r>
          </w:p>
        </w:tc>
        <w:tc>
          <w:tcPr>
            <w:tcW w:w="1237" w:type="dxa"/>
          </w:tcPr>
          <w:p w:rsidR="007C62AE" w:rsidRPr="002804E8" w:rsidRDefault="007C62AE" w:rsidP="002804E8">
            <w:pPr>
              <w:spacing w:after="0" w:line="240" w:lineRule="auto"/>
              <w:rPr>
                <w:sz w:val="18"/>
                <w:szCs w:val="18"/>
              </w:rPr>
            </w:pPr>
            <w:r w:rsidRPr="002804E8">
              <w:rPr>
                <w:sz w:val="18"/>
                <w:szCs w:val="18"/>
              </w:rPr>
              <w:t>16.000,00</w:t>
            </w:r>
          </w:p>
        </w:tc>
        <w:tc>
          <w:tcPr>
            <w:tcW w:w="1148" w:type="dxa"/>
          </w:tcPr>
          <w:p w:rsidR="007C62AE" w:rsidRPr="002804E8" w:rsidRDefault="007C62AE" w:rsidP="002804E8">
            <w:pPr>
              <w:spacing w:after="0" w:line="240" w:lineRule="auto"/>
              <w:rPr>
                <w:sz w:val="18"/>
                <w:szCs w:val="18"/>
              </w:rPr>
            </w:pPr>
            <w:r w:rsidRPr="002804E8">
              <w:rPr>
                <w:sz w:val="18"/>
                <w:szCs w:val="18"/>
              </w:rPr>
              <w:t>20.000,00</w:t>
            </w:r>
          </w:p>
        </w:tc>
        <w:tc>
          <w:tcPr>
            <w:tcW w:w="1285" w:type="dxa"/>
          </w:tcPr>
          <w:p w:rsidR="007C62AE" w:rsidRPr="002804E8" w:rsidRDefault="007C62AE" w:rsidP="002804E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Jednostavna </w:t>
            </w:r>
            <w:r w:rsidRPr="002804E8">
              <w:rPr>
                <w:sz w:val="18"/>
                <w:szCs w:val="18"/>
              </w:rPr>
              <w:t>nabava</w:t>
            </w:r>
          </w:p>
        </w:tc>
      </w:tr>
      <w:tr w:rsidR="007C62AE" w:rsidRPr="002804E8" w:rsidTr="002804E8">
        <w:tc>
          <w:tcPr>
            <w:tcW w:w="566" w:type="dxa"/>
          </w:tcPr>
          <w:p w:rsidR="007C62AE" w:rsidRPr="002804E8" w:rsidRDefault="007C62AE" w:rsidP="002804E8">
            <w:pPr>
              <w:spacing w:after="0" w:line="240" w:lineRule="auto"/>
              <w:rPr>
                <w:sz w:val="18"/>
                <w:szCs w:val="18"/>
              </w:rPr>
            </w:pPr>
            <w:r w:rsidRPr="002804E8">
              <w:rPr>
                <w:sz w:val="18"/>
                <w:szCs w:val="18"/>
              </w:rPr>
              <w:t>3.8.</w:t>
            </w:r>
          </w:p>
        </w:tc>
        <w:tc>
          <w:tcPr>
            <w:tcW w:w="834" w:type="dxa"/>
          </w:tcPr>
          <w:p w:rsidR="007C62AE" w:rsidRPr="002804E8" w:rsidRDefault="007C62AE" w:rsidP="002804E8">
            <w:pPr>
              <w:spacing w:after="0" w:line="240" w:lineRule="auto"/>
              <w:rPr>
                <w:sz w:val="18"/>
                <w:szCs w:val="18"/>
              </w:rPr>
            </w:pPr>
            <w:r w:rsidRPr="002804E8">
              <w:rPr>
                <w:sz w:val="18"/>
                <w:szCs w:val="18"/>
              </w:rPr>
              <w:t>3239</w:t>
            </w:r>
          </w:p>
        </w:tc>
        <w:tc>
          <w:tcPr>
            <w:tcW w:w="1273" w:type="dxa"/>
          </w:tcPr>
          <w:p w:rsidR="007C62AE" w:rsidRPr="002804E8" w:rsidRDefault="007C62AE" w:rsidP="002804E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16.172</w:t>
            </w:r>
            <w:r w:rsidRPr="002804E8">
              <w:rPr>
                <w:sz w:val="18"/>
                <w:szCs w:val="18"/>
              </w:rPr>
              <w:t>,00</w:t>
            </w:r>
          </w:p>
        </w:tc>
        <w:tc>
          <w:tcPr>
            <w:tcW w:w="2699" w:type="dxa"/>
          </w:tcPr>
          <w:p w:rsidR="007C62AE" w:rsidRPr="002804E8" w:rsidRDefault="007C62AE" w:rsidP="002804E8">
            <w:pPr>
              <w:spacing w:after="0" w:line="240" w:lineRule="auto"/>
              <w:rPr>
                <w:sz w:val="18"/>
                <w:szCs w:val="18"/>
              </w:rPr>
            </w:pPr>
            <w:r w:rsidRPr="002804E8">
              <w:rPr>
                <w:sz w:val="18"/>
                <w:szCs w:val="18"/>
              </w:rPr>
              <w:t>Ostale usluge</w:t>
            </w:r>
          </w:p>
        </w:tc>
        <w:tc>
          <w:tcPr>
            <w:tcW w:w="1237" w:type="dxa"/>
          </w:tcPr>
          <w:p w:rsidR="007C62AE" w:rsidRPr="002804E8" w:rsidRDefault="007C62AE" w:rsidP="002804E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48" w:type="dxa"/>
          </w:tcPr>
          <w:p w:rsidR="007C62AE" w:rsidRPr="002804E8" w:rsidRDefault="007C62AE" w:rsidP="002804E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85" w:type="dxa"/>
          </w:tcPr>
          <w:p w:rsidR="007C62AE" w:rsidRPr="002804E8" w:rsidRDefault="007C62AE" w:rsidP="002804E8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7C62AE" w:rsidRPr="002804E8" w:rsidTr="002804E8">
        <w:tc>
          <w:tcPr>
            <w:tcW w:w="566" w:type="dxa"/>
          </w:tcPr>
          <w:p w:rsidR="007C62AE" w:rsidRPr="002804E8" w:rsidRDefault="007C62AE" w:rsidP="002804E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34" w:type="dxa"/>
          </w:tcPr>
          <w:p w:rsidR="007C62AE" w:rsidRPr="002804E8" w:rsidRDefault="007C62AE" w:rsidP="002804E8">
            <w:pPr>
              <w:spacing w:after="0" w:line="240" w:lineRule="auto"/>
              <w:rPr>
                <w:sz w:val="18"/>
                <w:szCs w:val="18"/>
              </w:rPr>
            </w:pPr>
            <w:r w:rsidRPr="002804E8">
              <w:rPr>
                <w:sz w:val="18"/>
                <w:szCs w:val="18"/>
              </w:rPr>
              <w:t>32391</w:t>
            </w:r>
          </w:p>
        </w:tc>
        <w:tc>
          <w:tcPr>
            <w:tcW w:w="1273" w:type="dxa"/>
          </w:tcPr>
          <w:p w:rsidR="007C62AE" w:rsidRPr="002804E8" w:rsidRDefault="007C62AE" w:rsidP="002804E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699" w:type="dxa"/>
          </w:tcPr>
          <w:p w:rsidR="007C62AE" w:rsidRPr="002804E8" w:rsidRDefault="007C62AE" w:rsidP="002804E8">
            <w:pPr>
              <w:spacing w:after="0" w:line="240" w:lineRule="auto"/>
              <w:rPr>
                <w:sz w:val="18"/>
                <w:szCs w:val="18"/>
              </w:rPr>
            </w:pPr>
            <w:r w:rsidRPr="002804E8">
              <w:rPr>
                <w:sz w:val="18"/>
                <w:szCs w:val="18"/>
              </w:rPr>
              <w:t>Grafičke i tiskarske usluge, usluge kopiranje i uvezivanja i slično</w:t>
            </w:r>
          </w:p>
        </w:tc>
        <w:tc>
          <w:tcPr>
            <w:tcW w:w="1237" w:type="dxa"/>
          </w:tcPr>
          <w:p w:rsidR="007C62AE" w:rsidRPr="002804E8" w:rsidRDefault="007C62AE" w:rsidP="002804E8">
            <w:pPr>
              <w:spacing w:after="0" w:line="240" w:lineRule="auto"/>
              <w:rPr>
                <w:sz w:val="18"/>
                <w:szCs w:val="18"/>
              </w:rPr>
            </w:pPr>
            <w:r w:rsidRPr="002804E8">
              <w:rPr>
                <w:sz w:val="18"/>
                <w:szCs w:val="18"/>
              </w:rPr>
              <w:t>8.000,00</w:t>
            </w:r>
          </w:p>
        </w:tc>
        <w:tc>
          <w:tcPr>
            <w:tcW w:w="1148" w:type="dxa"/>
          </w:tcPr>
          <w:p w:rsidR="007C62AE" w:rsidRPr="002804E8" w:rsidRDefault="007C62AE" w:rsidP="002804E8">
            <w:pPr>
              <w:spacing w:after="0" w:line="240" w:lineRule="auto"/>
              <w:rPr>
                <w:sz w:val="18"/>
                <w:szCs w:val="18"/>
              </w:rPr>
            </w:pPr>
            <w:r w:rsidRPr="002804E8">
              <w:rPr>
                <w:sz w:val="18"/>
                <w:szCs w:val="18"/>
              </w:rPr>
              <w:t>10.000,00</w:t>
            </w:r>
          </w:p>
        </w:tc>
        <w:tc>
          <w:tcPr>
            <w:tcW w:w="1285" w:type="dxa"/>
          </w:tcPr>
          <w:p w:rsidR="007C62AE" w:rsidRPr="002804E8" w:rsidRDefault="007C62AE" w:rsidP="002804E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Jednostavna </w:t>
            </w:r>
            <w:r w:rsidRPr="002804E8">
              <w:rPr>
                <w:sz w:val="18"/>
                <w:szCs w:val="18"/>
              </w:rPr>
              <w:t>nabava</w:t>
            </w:r>
          </w:p>
        </w:tc>
      </w:tr>
      <w:tr w:rsidR="007C62AE" w:rsidRPr="002804E8" w:rsidTr="002804E8">
        <w:tc>
          <w:tcPr>
            <w:tcW w:w="566" w:type="dxa"/>
          </w:tcPr>
          <w:p w:rsidR="007C62AE" w:rsidRPr="002804E8" w:rsidRDefault="007C62AE" w:rsidP="002804E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34" w:type="dxa"/>
          </w:tcPr>
          <w:p w:rsidR="007C62AE" w:rsidRPr="002804E8" w:rsidRDefault="007C62AE" w:rsidP="002804E8">
            <w:pPr>
              <w:spacing w:after="0" w:line="240" w:lineRule="auto"/>
              <w:rPr>
                <w:sz w:val="18"/>
                <w:szCs w:val="18"/>
              </w:rPr>
            </w:pPr>
            <w:r w:rsidRPr="002804E8">
              <w:rPr>
                <w:sz w:val="18"/>
                <w:szCs w:val="18"/>
              </w:rPr>
              <w:t>32392</w:t>
            </w:r>
          </w:p>
        </w:tc>
        <w:tc>
          <w:tcPr>
            <w:tcW w:w="1273" w:type="dxa"/>
          </w:tcPr>
          <w:p w:rsidR="007C62AE" w:rsidRPr="002804E8" w:rsidRDefault="007C62AE" w:rsidP="002804E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699" w:type="dxa"/>
          </w:tcPr>
          <w:p w:rsidR="007C62AE" w:rsidRPr="002804E8" w:rsidRDefault="007C62AE" w:rsidP="002804E8">
            <w:pPr>
              <w:spacing w:after="0" w:line="240" w:lineRule="auto"/>
              <w:rPr>
                <w:sz w:val="18"/>
                <w:szCs w:val="18"/>
              </w:rPr>
            </w:pPr>
            <w:r w:rsidRPr="002804E8">
              <w:rPr>
                <w:sz w:val="18"/>
                <w:szCs w:val="18"/>
              </w:rPr>
              <w:t>Uređenje prostora</w:t>
            </w:r>
          </w:p>
        </w:tc>
        <w:tc>
          <w:tcPr>
            <w:tcW w:w="1237" w:type="dxa"/>
          </w:tcPr>
          <w:p w:rsidR="007C62AE" w:rsidRPr="002804E8" w:rsidRDefault="007C62AE" w:rsidP="002804E8">
            <w:pPr>
              <w:spacing w:after="0" w:line="240" w:lineRule="auto"/>
              <w:rPr>
                <w:sz w:val="18"/>
                <w:szCs w:val="18"/>
              </w:rPr>
            </w:pPr>
            <w:r w:rsidRPr="002804E8">
              <w:rPr>
                <w:sz w:val="18"/>
                <w:szCs w:val="18"/>
              </w:rPr>
              <w:t>376,00</w:t>
            </w:r>
          </w:p>
        </w:tc>
        <w:tc>
          <w:tcPr>
            <w:tcW w:w="1148" w:type="dxa"/>
          </w:tcPr>
          <w:p w:rsidR="007C62AE" w:rsidRPr="002804E8" w:rsidRDefault="007C62AE" w:rsidP="002804E8">
            <w:pPr>
              <w:spacing w:after="0" w:line="240" w:lineRule="auto"/>
              <w:rPr>
                <w:sz w:val="18"/>
                <w:szCs w:val="18"/>
              </w:rPr>
            </w:pPr>
            <w:r w:rsidRPr="002804E8">
              <w:rPr>
                <w:sz w:val="18"/>
                <w:szCs w:val="18"/>
              </w:rPr>
              <w:t>470,00</w:t>
            </w:r>
          </w:p>
        </w:tc>
        <w:tc>
          <w:tcPr>
            <w:tcW w:w="1285" w:type="dxa"/>
          </w:tcPr>
          <w:p w:rsidR="007C62AE" w:rsidRPr="002804E8" w:rsidRDefault="007C62AE" w:rsidP="002804E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Jednostavna </w:t>
            </w:r>
            <w:r w:rsidRPr="002804E8">
              <w:rPr>
                <w:sz w:val="18"/>
                <w:szCs w:val="18"/>
              </w:rPr>
              <w:t>nabava</w:t>
            </w:r>
          </w:p>
        </w:tc>
      </w:tr>
      <w:tr w:rsidR="007C62AE" w:rsidRPr="002804E8" w:rsidTr="002804E8">
        <w:tc>
          <w:tcPr>
            <w:tcW w:w="566" w:type="dxa"/>
          </w:tcPr>
          <w:p w:rsidR="007C62AE" w:rsidRPr="002804E8" w:rsidRDefault="007C62AE" w:rsidP="002804E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34" w:type="dxa"/>
          </w:tcPr>
          <w:p w:rsidR="007C62AE" w:rsidRPr="002804E8" w:rsidRDefault="007C62AE" w:rsidP="002804E8">
            <w:pPr>
              <w:spacing w:after="0" w:line="240" w:lineRule="auto"/>
              <w:rPr>
                <w:sz w:val="18"/>
                <w:szCs w:val="18"/>
              </w:rPr>
            </w:pPr>
            <w:r w:rsidRPr="002804E8">
              <w:rPr>
                <w:sz w:val="18"/>
                <w:szCs w:val="18"/>
              </w:rPr>
              <w:t>32395</w:t>
            </w:r>
          </w:p>
        </w:tc>
        <w:tc>
          <w:tcPr>
            <w:tcW w:w="1273" w:type="dxa"/>
          </w:tcPr>
          <w:p w:rsidR="007C62AE" w:rsidRPr="002804E8" w:rsidRDefault="007C62AE" w:rsidP="002804E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699" w:type="dxa"/>
          </w:tcPr>
          <w:p w:rsidR="007C62AE" w:rsidRPr="002804E8" w:rsidRDefault="007C62AE" w:rsidP="002804E8">
            <w:pPr>
              <w:spacing w:after="0" w:line="240" w:lineRule="auto"/>
              <w:rPr>
                <w:sz w:val="18"/>
                <w:szCs w:val="18"/>
              </w:rPr>
            </w:pPr>
            <w:r w:rsidRPr="002804E8">
              <w:rPr>
                <w:sz w:val="18"/>
                <w:szCs w:val="18"/>
              </w:rPr>
              <w:t>Usluge čiščenja, pranja i slično</w:t>
            </w:r>
          </w:p>
        </w:tc>
        <w:tc>
          <w:tcPr>
            <w:tcW w:w="1237" w:type="dxa"/>
          </w:tcPr>
          <w:p w:rsidR="007C62AE" w:rsidRPr="002804E8" w:rsidRDefault="007C62AE" w:rsidP="002804E8">
            <w:pPr>
              <w:spacing w:after="0" w:line="240" w:lineRule="auto"/>
              <w:rPr>
                <w:sz w:val="18"/>
                <w:szCs w:val="18"/>
              </w:rPr>
            </w:pPr>
            <w:r w:rsidRPr="002804E8">
              <w:rPr>
                <w:sz w:val="18"/>
                <w:szCs w:val="18"/>
              </w:rPr>
              <w:t>1.600,00</w:t>
            </w:r>
          </w:p>
        </w:tc>
        <w:tc>
          <w:tcPr>
            <w:tcW w:w="1148" w:type="dxa"/>
          </w:tcPr>
          <w:p w:rsidR="007C62AE" w:rsidRPr="002804E8" w:rsidRDefault="007C62AE" w:rsidP="002804E8">
            <w:pPr>
              <w:spacing w:after="0" w:line="240" w:lineRule="auto"/>
              <w:rPr>
                <w:sz w:val="18"/>
                <w:szCs w:val="18"/>
              </w:rPr>
            </w:pPr>
            <w:r w:rsidRPr="002804E8">
              <w:rPr>
                <w:sz w:val="18"/>
                <w:szCs w:val="18"/>
              </w:rPr>
              <w:t>2.000,00</w:t>
            </w:r>
          </w:p>
        </w:tc>
        <w:tc>
          <w:tcPr>
            <w:tcW w:w="1285" w:type="dxa"/>
          </w:tcPr>
          <w:p w:rsidR="007C62AE" w:rsidRPr="002804E8" w:rsidRDefault="007C62AE" w:rsidP="002804E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Jednostavna </w:t>
            </w:r>
            <w:r w:rsidRPr="002804E8">
              <w:rPr>
                <w:sz w:val="18"/>
                <w:szCs w:val="18"/>
              </w:rPr>
              <w:t>nabava</w:t>
            </w:r>
          </w:p>
        </w:tc>
      </w:tr>
      <w:tr w:rsidR="007C62AE" w:rsidRPr="002804E8" w:rsidTr="002804E8">
        <w:tc>
          <w:tcPr>
            <w:tcW w:w="566" w:type="dxa"/>
          </w:tcPr>
          <w:p w:rsidR="007C62AE" w:rsidRPr="002804E8" w:rsidRDefault="007C62AE" w:rsidP="002804E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34" w:type="dxa"/>
          </w:tcPr>
          <w:p w:rsidR="007C62AE" w:rsidRPr="002804E8" w:rsidRDefault="007C62AE" w:rsidP="002804E8">
            <w:pPr>
              <w:spacing w:after="0" w:line="240" w:lineRule="auto"/>
              <w:rPr>
                <w:sz w:val="18"/>
                <w:szCs w:val="18"/>
              </w:rPr>
            </w:pPr>
            <w:r w:rsidRPr="002804E8">
              <w:rPr>
                <w:sz w:val="18"/>
                <w:szCs w:val="18"/>
              </w:rPr>
              <w:t>32399</w:t>
            </w:r>
          </w:p>
        </w:tc>
        <w:tc>
          <w:tcPr>
            <w:tcW w:w="1273" w:type="dxa"/>
          </w:tcPr>
          <w:p w:rsidR="007C62AE" w:rsidRPr="002804E8" w:rsidRDefault="007C62AE" w:rsidP="002804E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699" w:type="dxa"/>
          </w:tcPr>
          <w:p w:rsidR="007C62AE" w:rsidRPr="002804E8" w:rsidRDefault="007C62AE" w:rsidP="002804E8">
            <w:pPr>
              <w:spacing w:after="0" w:line="240" w:lineRule="auto"/>
              <w:rPr>
                <w:sz w:val="18"/>
                <w:szCs w:val="18"/>
              </w:rPr>
            </w:pPr>
            <w:r w:rsidRPr="002804E8">
              <w:rPr>
                <w:sz w:val="18"/>
                <w:szCs w:val="18"/>
              </w:rPr>
              <w:t>Ostale nespomenute usluge</w:t>
            </w:r>
          </w:p>
        </w:tc>
        <w:tc>
          <w:tcPr>
            <w:tcW w:w="1237" w:type="dxa"/>
          </w:tcPr>
          <w:p w:rsidR="007C62AE" w:rsidRPr="002804E8" w:rsidRDefault="007C62AE" w:rsidP="002804E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2.9616,00</w:t>
            </w:r>
          </w:p>
        </w:tc>
        <w:tc>
          <w:tcPr>
            <w:tcW w:w="1148" w:type="dxa"/>
          </w:tcPr>
          <w:p w:rsidR="007C62AE" w:rsidRPr="002804E8" w:rsidRDefault="007C62AE" w:rsidP="002804E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3.702,00</w:t>
            </w:r>
          </w:p>
        </w:tc>
        <w:tc>
          <w:tcPr>
            <w:tcW w:w="1285" w:type="dxa"/>
          </w:tcPr>
          <w:p w:rsidR="007C62AE" w:rsidRPr="002804E8" w:rsidRDefault="007C62AE" w:rsidP="002804E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Jednostavna </w:t>
            </w:r>
            <w:r w:rsidRPr="002804E8">
              <w:rPr>
                <w:sz w:val="18"/>
                <w:szCs w:val="18"/>
              </w:rPr>
              <w:t>nabava</w:t>
            </w:r>
          </w:p>
        </w:tc>
      </w:tr>
      <w:tr w:rsidR="007C62AE" w:rsidRPr="002804E8" w:rsidTr="002804E8">
        <w:tc>
          <w:tcPr>
            <w:tcW w:w="566" w:type="dxa"/>
            <w:shd w:val="clear" w:color="auto" w:fill="F2F2F2"/>
          </w:tcPr>
          <w:p w:rsidR="007C62AE" w:rsidRPr="002804E8" w:rsidRDefault="007C62AE" w:rsidP="002804E8">
            <w:pPr>
              <w:spacing w:after="0" w:line="240" w:lineRule="auto"/>
              <w:rPr>
                <w:sz w:val="18"/>
                <w:szCs w:val="18"/>
              </w:rPr>
            </w:pPr>
            <w:r w:rsidRPr="002804E8">
              <w:rPr>
                <w:sz w:val="18"/>
                <w:szCs w:val="18"/>
              </w:rPr>
              <w:t>4.</w:t>
            </w:r>
          </w:p>
        </w:tc>
        <w:tc>
          <w:tcPr>
            <w:tcW w:w="834" w:type="dxa"/>
            <w:shd w:val="clear" w:color="auto" w:fill="F2F2F2"/>
          </w:tcPr>
          <w:p w:rsidR="007C62AE" w:rsidRPr="002804E8" w:rsidRDefault="007C62AE" w:rsidP="002804E8">
            <w:pPr>
              <w:spacing w:after="0" w:line="240" w:lineRule="auto"/>
              <w:rPr>
                <w:sz w:val="18"/>
                <w:szCs w:val="18"/>
              </w:rPr>
            </w:pPr>
            <w:r w:rsidRPr="002804E8">
              <w:rPr>
                <w:sz w:val="18"/>
                <w:szCs w:val="18"/>
              </w:rPr>
              <w:t>324</w:t>
            </w:r>
          </w:p>
        </w:tc>
        <w:tc>
          <w:tcPr>
            <w:tcW w:w="1273" w:type="dxa"/>
            <w:shd w:val="clear" w:color="auto" w:fill="F2F2F2"/>
          </w:tcPr>
          <w:p w:rsidR="007C62AE" w:rsidRPr="002804E8" w:rsidRDefault="007C62AE" w:rsidP="002804E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3.000,00</w:t>
            </w:r>
          </w:p>
        </w:tc>
        <w:tc>
          <w:tcPr>
            <w:tcW w:w="2699" w:type="dxa"/>
            <w:shd w:val="clear" w:color="auto" w:fill="F2F2F2"/>
          </w:tcPr>
          <w:p w:rsidR="007C62AE" w:rsidRPr="002804E8" w:rsidRDefault="007C62AE" w:rsidP="002804E8">
            <w:pPr>
              <w:spacing w:after="0" w:line="240" w:lineRule="auto"/>
              <w:rPr>
                <w:sz w:val="18"/>
                <w:szCs w:val="18"/>
              </w:rPr>
            </w:pPr>
            <w:r w:rsidRPr="002804E8">
              <w:rPr>
                <w:sz w:val="18"/>
                <w:szCs w:val="18"/>
              </w:rPr>
              <w:t>Naknade troškova osoba izvan radnog odnosa</w:t>
            </w:r>
          </w:p>
        </w:tc>
        <w:tc>
          <w:tcPr>
            <w:tcW w:w="1237" w:type="dxa"/>
            <w:shd w:val="clear" w:color="auto" w:fill="F2F2F2"/>
          </w:tcPr>
          <w:p w:rsidR="007C62AE" w:rsidRPr="002804E8" w:rsidRDefault="007C62AE" w:rsidP="002804E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48" w:type="dxa"/>
            <w:shd w:val="clear" w:color="auto" w:fill="F2F2F2"/>
          </w:tcPr>
          <w:p w:rsidR="007C62AE" w:rsidRPr="002804E8" w:rsidRDefault="007C62AE" w:rsidP="002804E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85" w:type="dxa"/>
            <w:shd w:val="clear" w:color="auto" w:fill="F2F2F2"/>
          </w:tcPr>
          <w:p w:rsidR="007C62AE" w:rsidRPr="002804E8" w:rsidRDefault="007C62AE" w:rsidP="002804E8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7C62AE" w:rsidRPr="002804E8" w:rsidTr="002804E8">
        <w:tc>
          <w:tcPr>
            <w:tcW w:w="566" w:type="dxa"/>
          </w:tcPr>
          <w:p w:rsidR="007C62AE" w:rsidRPr="002804E8" w:rsidRDefault="007C62AE" w:rsidP="002804E8">
            <w:pPr>
              <w:spacing w:after="0" w:line="240" w:lineRule="auto"/>
              <w:rPr>
                <w:sz w:val="18"/>
                <w:szCs w:val="18"/>
              </w:rPr>
            </w:pPr>
            <w:r w:rsidRPr="002804E8">
              <w:rPr>
                <w:sz w:val="18"/>
                <w:szCs w:val="18"/>
              </w:rPr>
              <w:t>4.1.</w:t>
            </w:r>
          </w:p>
        </w:tc>
        <w:tc>
          <w:tcPr>
            <w:tcW w:w="834" w:type="dxa"/>
          </w:tcPr>
          <w:p w:rsidR="007C62AE" w:rsidRPr="002804E8" w:rsidRDefault="007C62AE" w:rsidP="002804E8">
            <w:pPr>
              <w:spacing w:after="0" w:line="240" w:lineRule="auto"/>
              <w:rPr>
                <w:sz w:val="18"/>
                <w:szCs w:val="18"/>
              </w:rPr>
            </w:pPr>
            <w:r w:rsidRPr="002804E8">
              <w:rPr>
                <w:sz w:val="18"/>
                <w:szCs w:val="18"/>
              </w:rPr>
              <w:t>3241</w:t>
            </w:r>
          </w:p>
        </w:tc>
        <w:tc>
          <w:tcPr>
            <w:tcW w:w="1273" w:type="dxa"/>
          </w:tcPr>
          <w:p w:rsidR="007C62AE" w:rsidRPr="002804E8" w:rsidRDefault="007C62AE" w:rsidP="002804E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3.000,00</w:t>
            </w:r>
          </w:p>
        </w:tc>
        <w:tc>
          <w:tcPr>
            <w:tcW w:w="2699" w:type="dxa"/>
          </w:tcPr>
          <w:p w:rsidR="007C62AE" w:rsidRPr="002804E8" w:rsidRDefault="007C62AE" w:rsidP="002804E8">
            <w:pPr>
              <w:spacing w:after="0" w:line="240" w:lineRule="auto"/>
              <w:rPr>
                <w:sz w:val="18"/>
                <w:szCs w:val="18"/>
              </w:rPr>
            </w:pPr>
            <w:r w:rsidRPr="002804E8">
              <w:rPr>
                <w:sz w:val="18"/>
                <w:szCs w:val="18"/>
              </w:rPr>
              <w:t>Naknade troškova osoba izvan radnog odnosa</w:t>
            </w:r>
          </w:p>
        </w:tc>
        <w:tc>
          <w:tcPr>
            <w:tcW w:w="1237" w:type="dxa"/>
          </w:tcPr>
          <w:p w:rsidR="007C62AE" w:rsidRPr="002804E8" w:rsidRDefault="007C62AE" w:rsidP="002804E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48" w:type="dxa"/>
          </w:tcPr>
          <w:p w:rsidR="007C62AE" w:rsidRPr="002804E8" w:rsidRDefault="007C62AE" w:rsidP="002804E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85" w:type="dxa"/>
          </w:tcPr>
          <w:p w:rsidR="007C62AE" w:rsidRPr="002804E8" w:rsidRDefault="007C62AE" w:rsidP="002804E8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7C62AE" w:rsidRPr="002804E8" w:rsidTr="002804E8">
        <w:tc>
          <w:tcPr>
            <w:tcW w:w="566" w:type="dxa"/>
          </w:tcPr>
          <w:p w:rsidR="007C62AE" w:rsidRPr="002804E8" w:rsidRDefault="007C62AE" w:rsidP="002804E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34" w:type="dxa"/>
          </w:tcPr>
          <w:p w:rsidR="007C62AE" w:rsidRPr="002804E8" w:rsidRDefault="007C62AE" w:rsidP="002804E8">
            <w:pPr>
              <w:spacing w:after="0" w:line="240" w:lineRule="auto"/>
              <w:rPr>
                <w:sz w:val="18"/>
                <w:szCs w:val="18"/>
              </w:rPr>
            </w:pPr>
            <w:r w:rsidRPr="002804E8">
              <w:rPr>
                <w:sz w:val="18"/>
                <w:szCs w:val="18"/>
              </w:rPr>
              <w:t>32411</w:t>
            </w:r>
          </w:p>
        </w:tc>
        <w:tc>
          <w:tcPr>
            <w:tcW w:w="1273" w:type="dxa"/>
          </w:tcPr>
          <w:p w:rsidR="007C62AE" w:rsidRPr="002804E8" w:rsidRDefault="007C62AE" w:rsidP="002804E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699" w:type="dxa"/>
          </w:tcPr>
          <w:p w:rsidR="007C62AE" w:rsidRPr="002804E8" w:rsidRDefault="007C62AE" w:rsidP="002804E8">
            <w:pPr>
              <w:spacing w:after="0" w:line="240" w:lineRule="auto"/>
              <w:rPr>
                <w:sz w:val="18"/>
                <w:szCs w:val="18"/>
              </w:rPr>
            </w:pPr>
            <w:r w:rsidRPr="002804E8">
              <w:rPr>
                <w:sz w:val="18"/>
                <w:szCs w:val="18"/>
              </w:rPr>
              <w:t>Naknade troškova službenog puta</w:t>
            </w:r>
          </w:p>
        </w:tc>
        <w:tc>
          <w:tcPr>
            <w:tcW w:w="1237" w:type="dxa"/>
          </w:tcPr>
          <w:p w:rsidR="007C62AE" w:rsidRPr="002804E8" w:rsidRDefault="007C62AE" w:rsidP="002804E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2.400,00</w:t>
            </w:r>
          </w:p>
        </w:tc>
        <w:tc>
          <w:tcPr>
            <w:tcW w:w="1148" w:type="dxa"/>
          </w:tcPr>
          <w:p w:rsidR="007C62AE" w:rsidRPr="002804E8" w:rsidRDefault="007C62AE" w:rsidP="002804E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3.000,00</w:t>
            </w:r>
          </w:p>
        </w:tc>
        <w:tc>
          <w:tcPr>
            <w:tcW w:w="1285" w:type="dxa"/>
          </w:tcPr>
          <w:p w:rsidR="007C62AE" w:rsidRPr="002804E8" w:rsidRDefault="007C62AE" w:rsidP="002804E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Jednostavna </w:t>
            </w:r>
            <w:r w:rsidRPr="002804E8">
              <w:rPr>
                <w:sz w:val="18"/>
                <w:szCs w:val="18"/>
              </w:rPr>
              <w:t>nabava</w:t>
            </w:r>
          </w:p>
        </w:tc>
      </w:tr>
      <w:tr w:rsidR="007C62AE" w:rsidRPr="002804E8" w:rsidTr="002804E8">
        <w:tc>
          <w:tcPr>
            <w:tcW w:w="566" w:type="dxa"/>
            <w:shd w:val="clear" w:color="auto" w:fill="F2F2F2"/>
          </w:tcPr>
          <w:p w:rsidR="007C62AE" w:rsidRPr="002804E8" w:rsidRDefault="007C62AE" w:rsidP="002804E8">
            <w:pPr>
              <w:spacing w:after="0" w:line="240" w:lineRule="auto"/>
              <w:rPr>
                <w:sz w:val="18"/>
                <w:szCs w:val="18"/>
              </w:rPr>
            </w:pPr>
            <w:r w:rsidRPr="002804E8">
              <w:rPr>
                <w:sz w:val="18"/>
                <w:szCs w:val="18"/>
              </w:rPr>
              <w:t>5.</w:t>
            </w:r>
          </w:p>
        </w:tc>
        <w:tc>
          <w:tcPr>
            <w:tcW w:w="834" w:type="dxa"/>
            <w:shd w:val="clear" w:color="auto" w:fill="F2F2F2"/>
          </w:tcPr>
          <w:p w:rsidR="007C62AE" w:rsidRPr="002804E8" w:rsidRDefault="007C62AE" w:rsidP="002804E8">
            <w:pPr>
              <w:spacing w:after="0" w:line="240" w:lineRule="auto"/>
              <w:rPr>
                <w:sz w:val="18"/>
                <w:szCs w:val="18"/>
              </w:rPr>
            </w:pPr>
            <w:r w:rsidRPr="002804E8">
              <w:rPr>
                <w:sz w:val="18"/>
                <w:szCs w:val="18"/>
              </w:rPr>
              <w:t>329</w:t>
            </w:r>
          </w:p>
        </w:tc>
        <w:tc>
          <w:tcPr>
            <w:tcW w:w="1273" w:type="dxa"/>
            <w:shd w:val="clear" w:color="auto" w:fill="F2F2F2"/>
          </w:tcPr>
          <w:p w:rsidR="007C62AE" w:rsidRPr="002804E8" w:rsidRDefault="007C62AE" w:rsidP="002804E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19.000,00</w:t>
            </w:r>
          </w:p>
        </w:tc>
        <w:tc>
          <w:tcPr>
            <w:tcW w:w="2699" w:type="dxa"/>
            <w:shd w:val="clear" w:color="auto" w:fill="F2F2F2"/>
          </w:tcPr>
          <w:p w:rsidR="007C62AE" w:rsidRPr="002804E8" w:rsidRDefault="007C62AE" w:rsidP="002804E8">
            <w:pPr>
              <w:spacing w:after="0" w:line="240" w:lineRule="auto"/>
              <w:rPr>
                <w:sz w:val="18"/>
                <w:szCs w:val="18"/>
              </w:rPr>
            </w:pPr>
            <w:r w:rsidRPr="002804E8">
              <w:rPr>
                <w:sz w:val="18"/>
                <w:szCs w:val="18"/>
              </w:rPr>
              <w:t>Ostali nespomenuti rashodi zaposlenika</w:t>
            </w:r>
          </w:p>
        </w:tc>
        <w:tc>
          <w:tcPr>
            <w:tcW w:w="1237" w:type="dxa"/>
            <w:shd w:val="clear" w:color="auto" w:fill="F2F2F2"/>
          </w:tcPr>
          <w:p w:rsidR="007C62AE" w:rsidRPr="002804E8" w:rsidRDefault="007C62AE" w:rsidP="002804E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48" w:type="dxa"/>
            <w:shd w:val="clear" w:color="auto" w:fill="F2F2F2"/>
          </w:tcPr>
          <w:p w:rsidR="007C62AE" w:rsidRPr="002804E8" w:rsidRDefault="007C62AE" w:rsidP="002804E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85" w:type="dxa"/>
            <w:shd w:val="clear" w:color="auto" w:fill="F2F2F2"/>
          </w:tcPr>
          <w:p w:rsidR="007C62AE" w:rsidRPr="002804E8" w:rsidRDefault="007C62AE" w:rsidP="002804E8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7C62AE" w:rsidRPr="002804E8" w:rsidTr="002804E8">
        <w:tc>
          <w:tcPr>
            <w:tcW w:w="566" w:type="dxa"/>
          </w:tcPr>
          <w:p w:rsidR="007C62AE" w:rsidRPr="002804E8" w:rsidRDefault="007C62AE" w:rsidP="002804E8">
            <w:pPr>
              <w:spacing w:after="0" w:line="240" w:lineRule="auto"/>
              <w:rPr>
                <w:sz w:val="18"/>
                <w:szCs w:val="18"/>
              </w:rPr>
            </w:pPr>
            <w:r w:rsidRPr="002804E8">
              <w:rPr>
                <w:sz w:val="18"/>
                <w:szCs w:val="18"/>
              </w:rPr>
              <w:t>5.1.</w:t>
            </w:r>
          </w:p>
        </w:tc>
        <w:tc>
          <w:tcPr>
            <w:tcW w:w="834" w:type="dxa"/>
          </w:tcPr>
          <w:p w:rsidR="007C62AE" w:rsidRPr="002804E8" w:rsidRDefault="007C62AE" w:rsidP="002804E8">
            <w:pPr>
              <w:spacing w:after="0" w:line="240" w:lineRule="auto"/>
              <w:rPr>
                <w:sz w:val="18"/>
                <w:szCs w:val="18"/>
              </w:rPr>
            </w:pPr>
            <w:r w:rsidRPr="002804E8">
              <w:rPr>
                <w:sz w:val="18"/>
                <w:szCs w:val="18"/>
              </w:rPr>
              <w:t>3293</w:t>
            </w:r>
          </w:p>
        </w:tc>
        <w:tc>
          <w:tcPr>
            <w:tcW w:w="1273" w:type="dxa"/>
          </w:tcPr>
          <w:p w:rsidR="007C62AE" w:rsidRPr="002804E8" w:rsidRDefault="007C62AE" w:rsidP="002804E8">
            <w:pPr>
              <w:spacing w:after="0" w:line="240" w:lineRule="auto"/>
              <w:rPr>
                <w:sz w:val="18"/>
                <w:szCs w:val="18"/>
              </w:rPr>
            </w:pPr>
            <w:r w:rsidRPr="002804E8">
              <w:rPr>
                <w:sz w:val="18"/>
                <w:szCs w:val="18"/>
              </w:rPr>
              <w:t>15.000,00</w:t>
            </w:r>
          </w:p>
        </w:tc>
        <w:tc>
          <w:tcPr>
            <w:tcW w:w="2699" w:type="dxa"/>
          </w:tcPr>
          <w:p w:rsidR="007C62AE" w:rsidRPr="002804E8" w:rsidRDefault="007C62AE" w:rsidP="002804E8">
            <w:pPr>
              <w:spacing w:after="0" w:line="240" w:lineRule="auto"/>
              <w:rPr>
                <w:sz w:val="18"/>
                <w:szCs w:val="18"/>
              </w:rPr>
            </w:pPr>
            <w:r w:rsidRPr="002804E8">
              <w:rPr>
                <w:sz w:val="18"/>
                <w:szCs w:val="18"/>
              </w:rPr>
              <w:t>Reprezentacija</w:t>
            </w:r>
          </w:p>
        </w:tc>
        <w:tc>
          <w:tcPr>
            <w:tcW w:w="1237" w:type="dxa"/>
          </w:tcPr>
          <w:p w:rsidR="007C62AE" w:rsidRPr="002804E8" w:rsidRDefault="007C62AE" w:rsidP="002804E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48" w:type="dxa"/>
          </w:tcPr>
          <w:p w:rsidR="007C62AE" w:rsidRPr="002804E8" w:rsidRDefault="007C62AE" w:rsidP="002804E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85" w:type="dxa"/>
          </w:tcPr>
          <w:p w:rsidR="007C62AE" w:rsidRPr="002804E8" w:rsidRDefault="007C62AE" w:rsidP="002804E8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7C62AE" w:rsidRPr="002804E8" w:rsidTr="002804E8">
        <w:tc>
          <w:tcPr>
            <w:tcW w:w="566" w:type="dxa"/>
          </w:tcPr>
          <w:p w:rsidR="007C62AE" w:rsidRPr="002804E8" w:rsidRDefault="007C62AE" w:rsidP="002804E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34" w:type="dxa"/>
          </w:tcPr>
          <w:p w:rsidR="007C62AE" w:rsidRPr="002804E8" w:rsidRDefault="007C62AE" w:rsidP="002804E8">
            <w:pPr>
              <w:spacing w:after="0" w:line="240" w:lineRule="auto"/>
              <w:rPr>
                <w:sz w:val="18"/>
                <w:szCs w:val="18"/>
              </w:rPr>
            </w:pPr>
            <w:r w:rsidRPr="002804E8">
              <w:rPr>
                <w:sz w:val="18"/>
                <w:szCs w:val="18"/>
              </w:rPr>
              <w:t>32931</w:t>
            </w:r>
          </w:p>
        </w:tc>
        <w:tc>
          <w:tcPr>
            <w:tcW w:w="1273" w:type="dxa"/>
          </w:tcPr>
          <w:p w:rsidR="007C62AE" w:rsidRPr="002804E8" w:rsidRDefault="007C62AE" w:rsidP="002804E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699" w:type="dxa"/>
          </w:tcPr>
          <w:p w:rsidR="007C62AE" w:rsidRPr="002804E8" w:rsidRDefault="007C62AE" w:rsidP="002804E8">
            <w:pPr>
              <w:spacing w:after="0" w:line="240" w:lineRule="auto"/>
              <w:rPr>
                <w:sz w:val="18"/>
                <w:szCs w:val="18"/>
              </w:rPr>
            </w:pPr>
            <w:r w:rsidRPr="002804E8">
              <w:rPr>
                <w:sz w:val="18"/>
                <w:szCs w:val="18"/>
              </w:rPr>
              <w:t>Reprezentacija</w:t>
            </w:r>
          </w:p>
        </w:tc>
        <w:tc>
          <w:tcPr>
            <w:tcW w:w="1237" w:type="dxa"/>
          </w:tcPr>
          <w:p w:rsidR="007C62AE" w:rsidRPr="002804E8" w:rsidRDefault="007C62AE" w:rsidP="002804E8">
            <w:pPr>
              <w:spacing w:after="0" w:line="240" w:lineRule="auto"/>
              <w:rPr>
                <w:sz w:val="18"/>
                <w:szCs w:val="18"/>
              </w:rPr>
            </w:pPr>
            <w:r w:rsidRPr="002804E8">
              <w:rPr>
                <w:sz w:val="18"/>
                <w:szCs w:val="18"/>
              </w:rPr>
              <w:t>12.000,00</w:t>
            </w:r>
          </w:p>
        </w:tc>
        <w:tc>
          <w:tcPr>
            <w:tcW w:w="1148" w:type="dxa"/>
          </w:tcPr>
          <w:p w:rsidR="007C62AE" w:rsidRPr="002804E8" w:rsidRDefault="007C62AE" w:rsidP="002804E8">
            <w:pPr>
              <w:spacing w:after="0" w:line="240" w:lineRule="auto"/>
              <w:rPr>
                <w:sz w:val="18"/>
                <w:szCs w:val="18"/>
              </w:rPr>
            </w:pPr>
            <w:r w:rsidRPr="002804E8">
              <w:rPr>
                <w:sz w:val="18"/>
                <w:szCs w:val="18"/>
              </w:rPr>
              <w:t>15.000,00</w:t>
            </w:r>
          </w:p>
        </w:tc>
        <w:tc>
          <w:tcPr>
            <w:tcW w:w="1285" w:type="dxa"/>
          </w:tcPr>
          <w:p w:rsidR="007C62AE" w:rsidRPr="002804E8" w:rsidRDefault="007C62AE" w:rsidP="002804E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Jednostavna </w:t>
            </w:r>
            <w:r w:rsidRPr="002804E8">
              <w:rPr>
                <w:sz w:val="18"/>
                <w:szCs w:val="18"/>
              </w:rPr>
              <w:t>nabava</w:t>
            </w:r>
          </w:p>
        </w:tc>
      </w:tr>
      <w:tr w:rsidR="007C62AE" w:rsidRPr="002804E8" w:rsidTr="002804E8">
        <w:tc>
          <w:tcPr>
            <w:tcW w:w="566" w:type="dxa"/>
          </w:tcPr>
          <w:p w:rsidR="007C62AE" w:rsidRPr="002804E8" w:rsidRDefault="007C62AE" w:rsidP="002804E8">
            <w:pPr>
              <w:spacing w:after="0" w:line="240" w:lineRule="auto"/>
              <w:rPr>
                <w:sz w:val="18"/>
                <w:szCs w:val="18"/>
              </w:rPr>
            </w:pPr>
            <w:r w:rsidRPr="002804E8">
              <w:rPr>
                <w:sz w:val="18"/>
                <w:szCs w:val="18"/>
              </w:rPr>
              <w:t>5.2.</w:t>
            </w:r>
          </w:p>
        </w:tc>
        <w:tc>
          <w:tcPr>
            <w:tcW w:w="834" w:type="dxa"/>
          </w:tcPr>
          <w:p w:rsidR="007C62AE" w:rsidRPr="002804E8" w:rsidRDefault="007C62AE" w:rsidP="002804E8">
            <w:pPr>
              <w:spacing w:after="0" w:line="240" w:lineRule="auto"/>
              <w:rPr>
                <w:sz w:val="18"/>
                <w:szCs w:val="18"/>
              </w:rPr>
            </w:pPr>
            <w:r w:rsidRPr="002804E8">
              <w:rPr>
                <w:sz w:val="18"/>
                <w:szCs w:val="18"/>
              </w:rPr>
              <w:t>3294</w:t>
            </w:r>
          </w:p>
        </w:tc>
        <w:tc>
          <w:tcPr>
            <w:tcW w:w="1273" w:type="dxa"/>
          </w:tcPr>
          <w:p w:rsidR="007C62AE" w:rsidRPr="002804E8" w:rsidRDefault="007C62AE" w:rsidP="002804E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500,00</w:t>
            </w:r>
          </w:p>
        </w:tc>
        <w:tc>
          <w:tcPr>
            <w:tcW w:w="2699" w:type="dxa"/>
          </w:tcPr>
          <w:p w:rsidR="007C62AE" w:rsidRPr="002804E8" w:rsidRDefault="007C62AE" w:rsidP="002804E8">
            <w:pPr>
              <w:spacing w:after="0" w:line="240" w:lineRule="auto"/>
              <w:rPr>
                <w:sz w:val="18"/>
                <w:szCs w:val="18"/>
              </w:rPr>
            </w:pPr>
            <w:r w:rsidRPr="002804E8">
              <w:rPr>
                <w:sz w:val="18"/>
                <w:szCs w:val="18"/>
              </w:rPr>
              <w:t>Članarine</w:t>
            </w:r>
          </w:p>
        </w:tc>
        <w:tc>
          <w:tcPr>
            <w:tcW w:w="1237" w:type="dxa"/>
          </w:tcPr>
          <w:p w:rsidR="007C62AE" w:rsidRPr="002804E8" w:rsidRDefault="007C62AE" w:rsidP="002804E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48" w:type="dxa"/>
          </w:tcPr>
          <w:p w:rsidR="007C62AE" w:rsidRPr="002804E8" w:rsidRDefault="007C62AE" w:rsidP="002804E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85" w:type="dxa"/>
          </w:tcPr>
          <w:p w:rsidR="007C62AE" w:rsidRPr="002804E8" w:rsidRDefault="007C62AE" w:rsidP="002804E8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7C62AE" w:rsidRPr="002804E8" w:rsidTr="002804E8">
        <w:tc>
          <w:tcPr>
            <w:tcW w:w="566" w:type="dxa"/>
          </w:tcPr>
          <w:p w:rsidR="007C62AE" w:rsidRPr="002804E8" w:rsidRDefault="007C62AE" w:rsidP="002804E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34" w:type="dxa"/>
          </w:tcPr>
          <w:p w:rsidR="007C62AE" w:rsidRPr="002804E8" w:rsidRDefault="007C62AE" w:rsidP="002804E8">
            <w:pPr>
              <w:spacing w:after="0" w:line="240" w:lineRule="auto"/>
              <w:rPr>
                <w:sz w:val="18"/>
                <w:szCs w:val="18"/>
              </w:rPr>
            </w:pPr>
            <w:r w:rsidRPr="002804E8">
              <w:rPr>
                <w:sz w:val="18"/>
                <w:szCs w:val="18"/>
              </w:rPr>
              <w:t>32941</w:t>
            </w:r>
          </w:p>
        </w:tc>
        <w:tc>
          <w:tcPr>
            <w:tcW w:w="1273" w:type="dxa"/>
          </w:tcPr>
          <w:p w:rsidR="007C62AE" w:rsidRPr="002804E8" w:rsidRDefault="007C62AE" w:rsidP="002804E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699" w:type="dxa"/>
          </w:tcPr>
          <w:p w:rsidR="007C62AE" w:rsidRPr="002804E8" w:rsidRDefault="007C62AE" w:rsidP="002804E8">
            <w:pPr>
              <w:spacing w:after="0" w:line="240" w:lineRule="auto"/>
              <w:rPr>
                <w:sz w:val="18"/>
                <w:szCs w:val="18"/>
              </w:rPr>
            </w:pPr>
            <w:r w:rsidRPr="002804E8">
              <w:rPr>
                <w:sz w:val="18"/>
                <w:szCs w:val="18"/>
              </w:rPr>
              <w:t>Tuzemne članarine</w:t>
            </w:r>
          </w:p>
        </w:tc>
        <w:tc>
          <w:tcPr>
            <w:tcW w:w="1237" w:type="dxa"/>
          </w:tcPr>
          <w:p w:rsidR="007C62AE" w:rsidRPr="002804E8" w:rsidRDefault="007C62AE" w:rsidP="002804E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400,00</w:t>
            </w:r>
          </w:p>
        </w:tc>
        <w:tc>
          <w:tcPr>
            <w:tcW w:w="1148" w:type="dxa"/>
          </w:tcPr>
          <w:p w:rsidR="007C62AE" w:rsidRPr="002804E8" w:rsidRDefault="007C62AE" w:rsidP="002804E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500,00</w:t>
            </w:r>
          </w:p>
        </w:tc>
        <w:tc>
          <w:tcPr>
            <w:tcW w:w="1285" w:type="dxa"/>
          </w:tcPr>
          <w:p w:rsidR="007C62AE" w:rsidRPr="002804E8" w:rsidRDefault="007C62AE" w:rsidP="002804E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Jednostavna </w:t>
            </w:r>
            <w:r w:rsidRPr="002804E8">
              <w:rPr>
                <w:sz w:val="18"/>
                <w:szCs w:val="18"/>
              </w:rPr>
              <w:t>nabava</w:t>
            </w:r>
          </w:p>
        </w:tc>
      </w:tr>
      <w:tr w:rsidR="007C62AE" w:rsidRPr="002804E8" w:rsidTr="002804E8">
        <w:tc>
          <w:tcPr>
            <w:tcW w:w="566" w:type="dxa"/>
          </w:tcPr>
          <w:p w:rsidR="007C62AE" w:rsidRPr="002804E8" w:rsidRDefault="007C62AE" w:rsidP="002804E8">
            <w:pPr>
              <w:spacing w:after="0" w:line="240" w:lineRule="auto"/>
              <w:rPr>
                <w:sz w:val="18"/>
                <w:szCs w:val="18"/>
              </w:rPr>
            </w:pPr>
            <w:r w:rsidRPr="002804E8">
              <w:rPr>
                <w:sz w:val="18"/>
                <w:szCs w:val="18"/>
              </w:rPr>
              <w:t>5.3.</w:t>
            </w:r>
          </w:p>
        </w:tc>
        <w:tc>
          <w:tcPr>
            <w:tcW w:w="834" w:type="dxa"/>
          </w:tcPr>
          <w:p w:rsidR="007C62AE" w:rsidRPr="002804E8" w:rsidRDefault="007C62AE" w:rsidP="002804E8">
            <w:pPr>
              <w:spacing w:after="0" w:line="240" w:lineRule="auto"/>
              <w:rPr>
                <w:sz w:val="18"/>
                <w:szCs w:val="18"/>
              </w:rPr>
            </w:pPr>
            <w:r w:rsidRPr="002804E8">
              <w:rPr>
                <w:sz w:val="18"/>
                <w:szCs w:val="18"/>
              </w:rPr>
              <w:t>3295</w:t>
            </w:r>
          </w:p>
        </w:tc>
        <w:tc>
          <w:tcPr>
            <w:tcW w:w="1273" w:type="dxa"/>
          </w:tcPr>
          <w:p w:rsidR="007C62AE" w:rsidRPr="002804E8" w:rsidRDefault="007C62AE" w:rsidP="002804E8">
            <w:pPr>
              <w:spacing w:after="0" w:line="240" w:lineRule="auto"/>
              <w:rPr>
                <w:sz w:val="18"/>
                <w:szCs w:val="18"/>
              </w:rPr>
            </w:pPr>
            <w:r w:rsidRPr="002804E8">
              <w:rPr>
                <w:sz w:val="18"/>
                <w:szCs w:val="18"/>
              </w:rPr>
              <w:t>100,00</w:t>
            </w:r>
          </w:p>
        </w:tc>
        <w:tc>
          <w:tcPr>
            <w:tcW w:w="2699" w:type="dxa"/>
          </w:tcPr>
          <w:p w:rsidR="007C62AE" w:rsidRPr="002804E8" w:rsidRDefault="007C62AE" w:rsidP="002804E8">
            <w:pPr>
              <w:spacing w:after="0" w:line="240" w:lineRule="auto"/>
              <w:rPr>
                <w:sz w:val="18"/>
                <w:szCs w:val="18"/>
              </w:rPr>
            </w:pPr>
            <w:r w:rsidRPr="002804E8">
              <w:rPr>
                <w:sz w:val="18"/>
                <w:szCs w:val="18"/>
              </w:rPr>
              <w:t>Pristojbe i naknade</w:t>
            </w:r>
          </w:p>
        </w:tc>
        <w:tc>
          <w:tcPr>
            <w:tcW w:w="1237" w:type="dxa"/>
          </w:tcPr>
          <w:p w:rsidR="007C62AE" w:rsidRPr="002804E8" w:rsidRDefault="007C62AE" w:rsidP="002804E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48" w:type="dxa"/>
          </w:tcPr>
          <w:p w:rsidR="007C62AE" w:rsidRPr="002804E8" w:rsidRDefault="007C62AE" w:rsidP="002804E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85" w:type="dxa"/>
          </w:tcPr>
          <w:p w:rsidR="007C62AE" w:rsidRPr="002804E8" w:rsidRDefault="007C62AE" w:rsidP="002804E8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7C62AE" w:rsidRPr="002804E8" w:rsidTr="002804E8">
        <w:tc>
          <w:tcPr>
            <w:tcW w:w="566" w:type="dxa"/>
          </w:tcPr>
          <w:p w:rsidR="007C62AE" w:rsidRPr="002804E8" w:rsidRDefault="007C62AE" w:rsidP="002804E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34" w:type="dxa"/>
          </w:tcPr>
          <w:p w:rsidR="007C62AE" w:rsidRPr="002804E8" w:rsidRDefault="007C62AE" w:rsidP="002804E8">
            <w:pPr>
              <w:spacing w:after="0" w:line="240" w:lineRule="auto"/>
              <w:rPr>
                <w:sz w:val="18"/>
                <w:szCs w:val="18"/>
              </w:rPr>
            </w:pPr>
            <w:r w:rsidRPr="002804E8">
              <w:rPr>
                <w:sz w:val="18"/>
                <w:szCs w:val="18"/>
              </w:rPr>
              <w:t>32959</w:t>
            </w:r>
          </w:p>
        </w:tc>
        <w:tc>
          <w:tcPr>
            <w:tcW w:w="1273" w:type="dxa"/>
          </w:tcPr>
          <w:p w:rsidR="007C62AE" w:rsidRPr="002804E8" w:rsidRDefault="007C62AE" w:rsidP="002804E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699" w:type="dxa"/>
          </w:tcPr>
          <w:p w:rsidR="007C62AE" w:rsidRPr="002804E8" w:rsidRDefault="007C62AE" w:rsidP="002804E8">
            <w:pPr>
              <w:spacing w:after="0" w:line="240" w:lineRule="auto"/>
              <w:rPr>
                <w:sz w:val="18"/>
                <w:szCs w:val="18"/>
              </w:rPr>
            </w:pPr>
            <w:r w:rsidRPr="002804E8">
              <w:rPr>
                <w:sz w:val="18"/>
                <w:szCs w:val="18"/>
              </w:rPr>
              <w:t>Ostale  pristojbe i naknade</w:t>
            </w:r>
          </w:p>
        </w:tc>
        <w:tc>
          <w:tcPr>
            <w:tcW w:w="1237" w:type="dxa"/>
          </w:tcPr>
          <w:p w:rsidR="007C62AE" w:rsidRPr="002804E8" w:rsidRDefault="007C62AE" w:rsidP="002804E8">
            <w:pPr>
              <w:spacing w:after="0" w:line="240" w:lineRule="auto"/>
              <w:rPr>
                <w:sz w:val="18"/>
                <w:szCs w:val="18"/>
              </w:rPr>
            </w:pPr>
            <w:r w:rsidRPr="002804E8">
              <w:rPr>
                <w:sz w:val="18"/>
                <w:szCs w:val="18"/>
              </w:rPr>
              <w:t>80,00</w:t>
            </w:r>
          </w:p>
        </w:tc>
        <w:tc>
          <w:tcPr>
            <w:tcW w:w="1148" w:type="dxa"/>
          </w:tcPr>
          <w:p w:rsidR="007C62AE" w:rsidRPr="002804E8" w:rsidRDefault="007C62AE" w:rsidP="002804E8">
            <w:pPr>
              <w:spacing w:after="0" w:line="240" w:lineRule="auto"/>
              <w:rPr>
                <w:sz w:val="18"/>
                <w:szCs w:val="18"/>
              </w:rPr>
            </w:pPr>
            <w:r w:rsidRPr="002804E8">
              <w:rPr>
                <w:sz w:val="18"/>
                <w:szCs w:val="18"/>
              </w:rPr>
              <w:t>100,00</w:t>
            </w:r>
          </w:p>
        </w:tc>
        <w:tc>
          <w:tcPr>
            <w:tcW w:w="1285" w:type="dxa"/>
          </w:tcPr>
          <w:p w:rsidR="007C62AE" w:rsidRPr="002804E8" w:rsidRDefault="007C62AE" w:rsidP="002804E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Jednostavna </w:t>
            </w:r>
            <w:r w:rsidRPr="002804E8">
              <w:rPr>
                <w:sz w:val="18"/>
                <w:szCs w:val="18"/>
              </w:rPr>
              <w:t>nabava</w:t>
            </w:r>
          </w:p>
        </w:tc>
      </w:tr>
      <w:tr w:rsidR="007C62AE" w:rsidRPr="002804E8" w:rsidTr="002804E8">
        <w:tc>
          <w:tcPr>
            <w:tcW w:w="566" w:type="dxa"/>
          </w:tcPr>
          <w:p w:rsidR="007C62AE" w:rsidRPr="002804E8" w:rsidRDefault="007C62AE" w:rsidP="002804E8">
            <w:pPr>
              <w:spacing w:after="0" w:line="240" w:lineRule="auto"/>
              <w:rPr>
                <w:sz w:val="18"/>
                <w:szCs w:val="18"/>
              </w:rPr>
            </w:pPr>
            <w:r w:rsidRPr="002804E8">
              <w:rPr>
                <w:sz w:val="18"/>
                <w:szCs w:val="18"/>
              </w:rPr>
              <w:t>5.4.</w:t>
            </w:r>
          </w:p>
        </w:tc>
        <w:tc>
          <w:tcPr>
            <w:tcW w:w="834" w:type="dxa"/>
          </w:tcPr>
          <w:p w:rsidR="007C62AE" w:rsidRPr="002804E8" w:rsidRDefault="007C62AE" w:rsidP="002804E8">
            <w:pPr>
              <w:spacing w:after="0" w:line="240" w:lineRule="auto"/>
              <w:rPr>
                <w:sz w:val="18"/>
                <w:szCs w:val="18"/>
              </w:rPr>
            </w:pPr>
            <w:r w:rsidRPr="002804E8">
              <w:rPr>
                <w:sz w:val="18"/>
                <w:szCs w:val="18"/>
              </w:rPr>
              <w:t>3299</w:t>
            </w:r>
          </w:p>
        </w:tc>
        <w:tc>
          <w:tcPr>
            <w:tcW w:w="1273" w:type="dxa"/>
          </w:tcPr>
          <w:p w:rsidR="007C62AE" w:rsidRPr="002804E8" w:rsidRDefault="007C62AE" w:rsidP="002804E8">
            <w:pPr>
              <w:spacing w:after="0" w:line="240" w:lineRule="auto"/>
              <w:rPr>
                <w:sz w:val="18"/>
                <w:szCs w:val="18"/>
              </w:rPr>
            </w:pPr>
            <w:r w:rsidRPr="002804E8">
              <w:rPr>
                <w:sz w:val="18"/>
                <w:szCs w:val="18"/>
              </w:rPr>
              <w:t>3.400,00</w:t>
            </w:r>
          </w:p>
        </w:tc>
        <w:tc>
          <w:tcPr>
            <w:tcW w:w="2699" w:type="dxa"/>
          </w:tcPr>
          <w:p w:rsidR="007C62AE" w:rsidRPr="002804E8" w:rsidRDefault="007C62AE" w:rsidP="002804E8">
            <w:pPr>
              <w:spacing w:after="0" w:line="240" w:lineRule="auto"/>
              <w:rPr>
                <w:sz w:val="18"/>
                <w:szCs w:val="18"/>
              </w:rPr>
            </w:pPr>
            <w:r w:rsidRPr="002804E8">
              <w:rPr>
                <w:sz w:val="18"/>
                <w:szCs w:val="18"/>
              </w:rPr>
              <w:t>Ostali nespomenuti rashodi poslovanja</w:t>
            </w:r>
          </w:p>
        </w:tc>
        <w:tc>
          <w:tcPr>
            <w:tcW w:w="1237" w:type="dxa"/>
          </w:tcPr>
          <w:p w:rsidR="007C62AE" w:rsidRPr="002804E8" w:rsidRDefault="007C62AE" w:rsidP="002804E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48" w:type="dxa"/>
          </w:tcPr>
          <w:p w:rsidR="007C62AE" w:rsidRPr="002804E8" w:rsidRDefault="007C62AE" w:rsidP="002804E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85" w:type="dxa"/>
          </w:tcPr>
          <w:p w:rsidR="007C62AE" w:rsidRPr="002804E8" w:rsidRDefault="007C62AE" w:rsidP="002804E8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7C62AE" w:rsidRPr="002804E8" w:rsidTr="002804E8">
        <w:tc>
          <w:tcPr>
            <w:tcW w:w="566" w:type="dxa"/>
          </w:tcPr>
          <w:p w:rsidR="007C62AE" w:rsidRPr="002804E8" w:rsidRDefault="007C62AE" w:rsidP="002804E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34" w:type="dxa"/>
          </w:tcPr>
          <w:p w:rsidR="007C62AE" w:rsidRPr="002804E8" w:rsidRDefault="007C62AE" w:rsidP="002804E8">
            <w:pPr>
              <w:spacing w:after="0" w:line="240" w:lineRule="auto"/>
              <w:rPr>
                <w:sz w:val="18"/>
                <w:szCs w:val="18"/>
              </w:rPr>
            </w:pPr>
            <w:r w:rsidRPr="002804E8">
              <w:rPr>
                <w:sz w:val="18"/>
                <w:szCs w:val="18"/>
              </w:rPr>
              <w:t>32991</w:t>
            </w:r>
          </w:p>
        </w:tc>
        <w:tc>
          <w:tcPr>
            <w:tcW w:w="1273" w:type="dxa"/>
          </w:tcPr>
          <w:p w:rsidR="007C62AE" w:rsidRPr="002804E8" w:rsidRDefault="007C62AE" w:rsidP="002804E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699" w:type="dxa"/>
          </w:tcPr>
          <w:p w:rsidR="007C62AE" w:rsidRPr="002804E8" w:rsidRDefault="007C62AE" w:rsidP="002804E8">
            <w:pPr>
              <w:spacing w:after="0" w:line="240" w:lineRule="auto"/>
              <w:rPr>
                <w:sz w:val="18"/>
                <w:szCs w:val="18"/>
              </w:rPr>
            </w:pPr>
            <w:r w:rsidRPr="002804E8">
              <w:rPr>
                <w:sz w:val="18"/>
                <w:szCs w:val="18"/>
              </w:rPr>
              <w:t>Rashodi protokola (vijenci, cvijeće, svijeće i slično)</w:t>
            </w:r>
          </w:p>
        </w:tc>
        <w:tc>
          <w:tcPr>
            <w:tcW w:w="1237" w:type="dxa"/>
          </w:tcPr>
          <w:p w:rsidR="007C62AE" w:rsidRPr="002804E8" w:rsidRDefault="007C62AE" w:rsidP="002804E8">
            <w:pPr>
              <w:spacing w:after="0" w:line="240" w:lineRule="auto"/>
              <w:rPr>
                <w:sz w:val="18"/>
                <w:szCs w:val="18"/>
              </w:rPr>
            </w:pPr>
            <w:r w:rsidRPr="002804E8">
              <w:rPr>
                <w:sz w:val="18"/>
                <w:szCs w:val="18"/>
              </w:rPr>
              <w:t>2.720,00</w:t>
            </w:r>
          </w:p>
        </w:tc>
        <w:tc>
          <w:tcPr>
            <w:tcW w:w="1148" w:type="dxa"/>
          </w:tcPr>
          <w:p w:rsidR="007C62AE" w:rsidRPr="002804E8" w:rsidRDefault="007C62AE" w:rsidP="002804E8">
            <w:pPr>
              <w:spacing w:after="0" w:line="240" w:lineRule="auto"/>
              <w:rPr>
                <w:sz w:val="18"/>
                <w:szCs w:val="18"/>
              </w:rPr>
            </w:pPr>
            <w:r w:rsidRPr="002804E8">
              <w:rPr>
                <w:sz w:val="18"/>
                <w:szCs w:val="18"/>
              </w:rPr>
              <w:t>3.400,00</w:t>
            </w:r>
          </w:p>
        </w:tc>
        <w:tc>
          <w:tcPr>
            <w:tcW w:w="1285" w:type="dxa"/>
          </w:tcPr>
          <w:p w:rsidR="007C62AE" w:rsidRPr="002804E8" w:rsidRDefault="007C62AE" w:rsidP="002804E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Jednostavna</w:t>
            </w:r>
            <w:r w:rsidRPr="002804E8">
              <w:rPr>
                <w:sz w:val="18"/>
                <w:szCs w:val="18"/>
              </w:rPr>
              <w:t xml:space="preserve"> nabava</w:t>
            </w:r>
          </w:p>
        </w:tc>
      </w:tr>
      <w:tr w:rsidR="007C62AE" w:rsidRPr="002804E8" w:rsidTr="002804E8">
        <w:tc>
          <w:tcPr>
            <w:tcW w:w="566" w:type="dxa"/>
            <w:shd w:val="clear" w:color="auto" w:fill="F2F2F2"/>
          </w:tcPr>
          <w:p w:rsidR="007C62AE" w:rsidRPr="002804E8" w:rsidRDefault="007C62AE" w:rsidP="002804E8">
            <w:pPr>
              <w:spacing w:after="0" w:line="240" w:lineRule="auto"/>
              <w:rPr>
                <w:sz w:val="18"/>
                <w:szCs w:val="18"/>
              </w:rPr>
            </w:pPr>
            <w:r w:rsidRPr="002804E8">
              <w:rPr>
                <w:sz w:val="18"/>
                <w:szCs w:val="18"/>
              </w:rPr>
              <w:t>6.</w:t>
            </w:r>
          </w:p>
        </w:tc>
        <w:tc>
          <w:tcPr>
            <w:tcW w:w="834" w:type="dxa"/>
            <w:shd w:val="clear" w:color="auto" w:fill="F2F2F2"/>
          </w:tcPr>
          <w:p w:rsidR="007C62AE" w:rsidRPr="002804E8" w:rsidRDefault="007C62AE" w:rsidP="002804E8">
            <w:pPr>
              <w:spacing w:after="0" w:line="240" w:lineRule="auto"/>
              <w:rPr>
                <w:sz w:val="18"/>
                <w:szCs w:val="18"/>
              </w:rPr>
            </w:pPr>
            <w:r w:rsidRPr="002804E8">
              <w:rPr>
                <w:sz w:val="18"/>
                <w:szCs w:val="18"/>
              </w:rPr>
              <w:t>343</w:t>
            </w:r>
          </w:p>
        </w:tc>
        <w:tc>
          <w:tcPr>
            <w:tcW w:w="1273" w:type="dxa"/>
            <w:shd w:val="clear" w:color="auto" w:fill="F2F2F2"/>
          </w:tcPr>
          <w:p w:rsidR="007C62AE" w:rsidRPr="002804E8" w:rsidRDefault="007C62AE" w:rsidP="00D92328">
            <w:pPr>
              <w:tabs>
                <w:tab w:val="left" w:pos="1020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8.000,00</w:t>
            </w:r>
          </w:p>
        </w:tc>
        <w:tc>
          <w:tcPr>
            <w:tcW w:w="2699" w:type="dxa"/>
            <w:shd w:val="clear" w:color="auto" w:fill="F2F2F2"/>
          </w:tcPr>
          <w:p w:rsidR="007C62AE" w:rsidRPr="002804E8" w:rsidRDefault="007C62AE" w:rsidP="002804E8">
            <w:pPr>
              <w:spacing w:after="0" w:line="240" w:lineRule="auto"/>
              <w:rPr>
                <w:sz w:val="18"/>
                <w:szCs w:val="18"/>
              </w:rPr>
            </w:pPr>
            <w:r w:rsidRPr="002804E8">
              <w:rPr>
                <w:sz w:val="18"/>
                <w:szCs w:val="18"/>
              </w:rPr>
              <w:t>Ostali financijski rahodi</w:t>
            </w:r>
          </w:p>
        </w:tc>
        <w:tc>
          <w:tcPr>
            <w:tcW w:w="1237" w:type="dxa"/>
            <w:shd w:val="clear" w:color="auto" w:fill="F2F2F2"/>
          </w:tcPr>
          <w:p w:rsidR="007C62AE" w:rsidRPr="002804E8" w:rsidRDefault="007C62AE" w:rsidP="002804E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48" w:type="dxa"/>
            <w:shd w:val="clear" w:color="auto" w:fill="F2F2F2"/>
          </w:tcPr>
          <w:p w:rsidR="007C62AE" w:rsidRPr="002804E8" w:rsidRDefault="007C62AE" w:rsidP="002804E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85" w:type="dxa"/>
            <w:shd w:val="clear" w:color="auto" w:fill="F2F2F2"/>
          </w:tcPr>
          <w:p w:rsidR="007C62AE" w:rsidRPr="002804E8" w:rsidRDefault="007C62AE" w:rsidP="002804E8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7C62AE" w:rsidRPr="002804E8" w:rsidTr="002804E8">
        <w:tc>
          <w:tcPr>
            <w:tcW w:w="566" w:type="dxa"/>
          </w:tcPr>
          <w:p w:rsidR="007C62AE" w:rsidRPr="002804E8" w:rsidRDefault="007C62AE" w:rsidP="002804E8">
            <w:pPr>
              <w:spacing w:after="0" w:line="240" w:lineRule="auto"/>
              <w:rPr>
                <w:sz w:val="18"/>
                <w:szCs w:val="18"/>
              </w:rPr>
            </w:pPr>
            <w:r w:rsidRPr="002804E8">
              <w:rPr>
                <w:sz w:val="18"/>
                <w:szCs w:val="18"/>
              </w:rPr>
              <w:t>6.1.</w:t>
            </w:r>
          </w:p>
        </w:tc>
        <w:tc>
          <w:tcPr>
            <w:tcW w:w="834" w:type="dxa"/>
          </w:tcPr>
          <w:p w:rsidR="007C62AE" w:rsidRPr="002804E8" w:rsidRDefault="007C62AE" w:rsidP="002804E8">
            <w:pPr>
              <w:spacing w:after="0" w:line="240" w:lineRule="auto"/>
              <w:rPr>
                <w:sz w:val="18"/>
                <w:szCs w:val="18"/>
              </w:rPr>
            </w:pPr>
            <w:r w:rsidRPr="002804E8">
              <w:rPr>
                <w:sz w:val="18"/>
                <w:szCs w:val="18"/>
              </w:rPr>
              <w:t>3431</w:t>
            </w:r>
          </w:p>
        </w:tc>
        <w:tc>
          <w:tcPr>
            <w:tcW w:w="1273" w:type="dxa"/>
          </w:tcPr>
          <w:p w:rsidR="007C62AE" w:rsidRPr="002804E8" w:rsidRDefault="007C62AE" w:rsidP="002804E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8.000,00</w:t>
            </w:r>
          </w:p>
        </w:tc>
        <w:tc>
          <w:tcPr>
            <w:tcW w:w="2699" w:type="dxa"/>
          </w:tcPr>
          <w:p w:rsidR="007C62AE" w:rsidRPr="002804E8" w:rsidRDefault="007C62AE" w:rsidP="002804E8">
            <w:pPr>
              <w:spacing w:after="0" w:line="240" w:lineRule="auto"/>
              <w:rPr>
                <w:sz w:val="18"/>
                <w:szCs w:val="18"/>
              </w:rPr>
            </w:pPr>
            <w:r w:rsidRPr="002804E8">
              <w:rPr>
                <w:sz w:val="18"/>
                <w:szCs w:val="18"/>
              </w:rPr>
              <w:t>Bankarske usluge i usluge platnog prometa</w:t>
            </w:r>
          </w:p>
        </w:tc>
        <w:tc>
          <w:tcPr>
            <w:tcW w:w="1237" w:type="dxa"/>
          </w:tcPr>
          <w:p w:rsidR="007C62AE" w:rsidRPr="002804E8" w:rsidRDefault="007C62AE" w:rsidP="002804E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48" w:type="dxa"/>
          </w:tcPr>
          <w:p w:rsidR="007C62AE" w:rsidRPr="002804E8" w:rsidRDefault="007C62AE" w:rsidP="002804E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85" w:type="dxa"/>
          </w:tcPr>
          <w:p w:rsidR="007C62AE" w:rsidRPr="002804E8" w:rsidRDefault="007C62AE" w:rsidP="002804E8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7C62AE" w:rsidRPr="002804E8" w:rsidTr="002804E8">
        <w:tc>
          <w:tcPr>
            <w:tcW w:w="566" w:type="dxa"/>
          </w:tcPr>
          <w:p w:rsidR="007C62AE" w:rsidRPr="002804E8" w:rsidRDefault="007C62AE" w:rsidP="002804E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34" w:type="dxa"/>
          </w:tcPr>
          <w:p w:rsidR="007C62AE" w:rsidRPr="002804E8" w:rsidRDefault="007C62AE" w:rsidP="002804E8">
            <w:pPr>
              <w:spacing w:after="0" w:line="240" w:lineRule="auto"/>
              <w:rPr>
                <w:sz w:val="18"/>
                <w:szCs w:val="18"/>
              </w:rPr>
            </w:pPr>
            <w:r w:rsidRPr="002804E8">
              <w:rPr>
                <w:sz w:val="18"/>
                <w:szCs w:val="18"/>
              </w:rPr>
              <w:t>34312</w:t>
            </w:r>
          </w:p>
        </w:tc>
        <w:tc>
          <w:tcPr>
            <w:tcW w:w="1273" w:type="dxa"/>
          </w:tcPr>
          <w:p w:rsidR="007C62AE" w:rsidRPr="002804E8" w:rsidRDefault="007C62AE" w:rsidP="002804E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699" w:type="dxa"/>
          </w:tcPr>
          <w:p w:rsidR="007C62AE" w:rsidRPr="002804E8" w:rsidRDefault="007C62AE" w:rsidP="002804E8">
            <w:pPr>
              <w:spacing w:after="0" w:line="240" w:lineRule="auto"/>
              <w:rPr>
                <w:sz w:val="18"/>
                <w:szCs w:val="18"/>
              </w:rPr>
            </w:pPr>
            <w:r w:rsidRPr="002804E8">
              <w:rPr>
                <w:sz w:val="18"/>
                <w:szCs w:val="18"/>
              </w:rPr>
              <w:t>Usluge platnog prometa</w:t>
            </w:r>
          </w:p>
        </w:tc>
        <w:tc>
          <w:tcPr>
            <w:tcW w:w="1237" w:type="dxa"/>
          </w:tcPr>
          <w:p w:rsidR="007C62AE" w:rsidRPr="002804E8" w:rsidRDefault="007C62AE" w:rsidP="002804E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6.400,00</w:t>
            </w:r>
          </w:p>
        </w:tc>
        <w:tc>
          <w:tcPr>
            <w:tcW w:w="1148" w:type="dxa"/>
          </w:tcPr>
          <w:p w:rsidR="007C62AE" w:rsidRPr="002804E8" w:rsidRDefault="007C62AE" w:rsidP="002804E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8.000,00</w:t>
            </w:r>
          </w:p>
        </w:tc>
        <w:tc>
          <w:tcPr>
            <w:tcW w:w="1285" w:type="dxa"/>
          </w:tcPr>
          <w:p w:rsidR="007C62AE" w:rsidRPr="002804E8" w:rsidRDefault="007C62AE" w:rsidP="002804E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Jednostavna </w:t>
            </w:r>
            <w:r w:rsidRPr="002804E8">
              <w:rPr>
                <w:sz w:val="18"/>
                <w:szCs w:val="18"/>
              </w:rPr>
              <w:t>nabava</w:t>
            </w:r>
          </w:p>
        </w:tc>
      </w:tr>
    </w:tbl>
    <w:p w:rsidR="007C62AE" w:rsidRDefault="007C62AE" w:rsidP="009C2270">
      <w:pPr>
        <w:rPr>
          <w:sz w:val="18"/>
          <w:szCs w:val="18"/>
        </w:rPr>
      </w:pPr>
    </w:p>
    <w:p w:rsidR="007C62AE" w:rsidRDefault="007C62AE" w:rsidP="009C2270">
      <w:pPr>
        <w:rPr>
          <w:sz w:val="18"/>
          <w:szCs w:val="18"/>
        </w:rPr>
      </w:pPr>
    </w:p>
    <w:p w:rsidR="007C62AE" w:rsidRPr="0070388C" w:rsidRDefault="007C62AE" w:rsidP="009C2270">
      <w:r w:rsidRPr="0070388C">
        <w:t>Ovaj Plan stupa na snagu danom donošen</w:t>
      </w:r>
      <w:r>
        <w:t>ja, a primjenjivati će se u 2019</w:t>
      </w:r>
      <w:r w:rsidRPr="0070388C">
        <w:t>. godini.</w:t>
      </w:r>
    </w:p>
    <w:p w:rsidR="007C62AE" w:rsidRPr="0070388C" w:rsidRDefault="007C62AE" w:rsidP="009C2270"/>
    <w:p w:rsidR="007C62AE" w:rsidRPr="0070388C" w:rsidRDefault="007C62AE" w:rsidP="009C2270">
      <w:r w:rsidRPr="0070388C">
        <w:tab/>
      </w:r>
      <w:r w:rsidRPr="0070388C">
        <w:tab/>
      </w:r>
      <w:r w:rsidRPr="0070388C">
        <w:tab/>
      </w:r>
      <w:r w:rsidRPr="0070388C">
        <w:tab/>
      </w:r>
      <w:r w:rsidRPr="0070388C">
        <w:tab/>
      </w:r>
      <w:r w:rsidRPr="0070388C">
        <w:tab/>
      </w:r>
      <w:r w:rsidRPr="0070388C">
        <w:tab/>
      </w:r>
      <w:r w:rsidRPr="0070388C">
        <w:tab/>
      </w:r>
      <w:r w:rsidRPr="0070388C">
        <w:tab/>
        <w:t>Ravnateljica</w:t>
      </w:r>
      <w:r>
        <w:t>:</w:t>
      </w:r>
    </w:p>
    <w:p w:rsidR="007C62AE" w:rsidRPr="0070388C" w:rsidRDefault="007C62AE" w:rsidP="009C2270">
      <w:r w:rsidRPr="0070388C">
        <w:tab/>
      </w:r>
      <w:r w:rsidRPr="0070388C">
        <w:tab/>
      </w:r>
      <w:r w:rsidRPr="0070388C">
        <w:tab/>
      </w:r>
      <w:r w:rsidRPr="0070388C">
        <w:tab/>
      </w:r>
      <w:r w:rsidRPr="0070388C">
        <w:tab/>
      </w:r>
      <w:r w:rsidRPr="0070388C">
        <w:tab/>
      </w:r>
      <w:r w:rsidRPr="0070388C">
        <w:tab/>
      </w:r>
      <w:r w:rsidRPr="0070388C">
        <w:tab/>
      </w:r>
      <w:r w:rsidRPr="0070388C">
        <w:tab/>
        <w:t>Ankica Kovač, prof.</w:t>
      </w:r>
    </w:p>
    <w:sectPr w:rsidR="007C62AE" w:rsidRPr="0070388C" w:rsidSect="002B5B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C2270"/>
    <w:rsid w:val="000313E2"/>
    <w:rsid w:val="00053049"/>
    <w:rsid w:val="000D4269"/>
    <w:rsid w:val="000E4BE7"/>
    <w:rsid w:val="00115AFF"/>
    <w:rsid w:val="0015265D"/>
    <w:rsid w:val="001C4CE9"/>
    <w:rsid w:val="00202146"/>
    <w:rsid w:val="00213DFB"/>
    <w:rsid w:val="00221936"/>
    <w:rsid w:val="00222EE4"/>
    <w:rsid w:val="00223365"/>
    <w:rsid w:val="002804E8"/>
    <w:rsid w:val="002861AA"/>
    <w:rsid w:val="002B105A"/>
    <w:rsid w:val="002B4DF4"/>
    <w:rsid w:val="002B5B3A"/>
    <w:rsid w:val="002D41F1"/>
    <w:rsid w:val="002E6B20"/>
    <w:rsid w:val="00333B45"/>
    <w:rsid w:val="00386EDF"/>
    <w:rsid w:val="00432B46"/>
    <w:rsid w:val="0048783B"/>
    <w:rsid w:val="00501AB4"/>
    <w:rsid w:val="00546297"/>
    <w:rsid w:val="005C5EBB"/>
    <w:rsid w:val="005C7AE9"/>
    <w:rsid w:val="0064341E"/>
    <w:rsid w:val="006F1EC3"/>
    <w:rsid w:val="0070388C"/>
    <w:rsid w:val="00722978"/>
    <w:rsid w:val="00762A8D"/>
    <w:rsid w:val="007C62AE"/>
    <w:rsid w:val="007D69BD"/>
    <w:rsid w:val="008000CD"/>
    <w:rsid w:val="00846EB3"/>
    <w:rsid w:val="00853FDE"/>
    <w:rsid w:val="008B77F4"/>
    <w:rsid w:val="00965984"/>
    <w:rsid w:val="00997863"/>
    <w:rsid w:val="009C2270"/>
    <w:rsid w:val="009C43F2"/>
    <w:rsid w:val="00A85A09"/>
    <w:rsid w:val="00AA04FB"/>
    <w:rsid w:val="00AC39E2"/>
    <w:rsid w:val="00AD2370"/>
    <w:rsid w:val="00AF0493"/>
    <w:rsid w:val="00B83546"/>
    <w:rsid w:val="00BB3D2C"/>
    <w:rsid w:val="00C351C2"/>
    <w:rsid w:val="00CA718E"/>
    <w:rsid w:val="00D20C07"/>
    <w:rsid w:val="00D33BB9"/>
    <w:rsid w:val="00D439DD"/>
    <w:rsid w:val="00D7467A"/>
    <w:rsid w:val="00D85607"/>
    <w:rsid w:val="00D87E97"/>
    <w:rsid w:val="00D92328"/>
    <w:rsid w:val="00DC3BF0"/>
    <w:rsid w:val="00E11F8D"/>
    <w:rsid w:val="00E12646"/>
    <w:rsid w:val="00E1743A"/>
    <w:rsid w:val="00E2595C"/>
    <w:rsid w:val="00E55312"/>
    <w:rsid w:val="00F40201"/>
    <w:rsid w:val="00F61C41"/>
    <w:rsid w:val="00F67388"/>
    <w:rsid w:val="00F8049E"/>
    <w:rsid w:val="00FF0C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B3A"/>
    <w:pPr>
      <w:spacing w:after="160" w:line="259" w:lineRule="auto"/>
    </w:pPr>
    <w:rPr>
      <w:lang w:val="hr-BA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9C227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3</Pages>
  <Words>766</Words>
  <Characters>4368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temelju Financijskog plana koji je utvrdio Školski odbor na sjednici održanoj dana 21</dc:title>
  <dc:subject/>
  <dc:creator>Mirela</dc:creator>
  <cp:keywords/>
  <dc:description/>
  <cp:lastModifiedBy>Racunovodstvo</cp:lastModifiedBy>
  <cp:revision>2</cp:revision>
  <cp:lastPrinted>2019-02-14T18:44:00Z</cp:lastPrinted>
  <dcterms:created xsi:type="dcterms:W3CDTF">2019-02-14T18:47:00Z</dcterms:created>
  <dcterms:modified xsi:type="dcterms:W3CDTF">2019-02-14T18:47:00Z</dcterms:modified>
</cp:coreProperties>
</file>